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0E6A4" w14:textId="71A59AB7" w:rsidR="00A515F9" w:rsidRDefault="00A515F9">
      <w:pPr>
        <w:rPr>
          <w:rFonts w:ascii="Arial" w:hAnsi="Arial" w:cs="Arial"/>
        </w:rPr>
      </w:pPr>
      <w:r w:rsidRPr="00F33CFF">
        <w:rPr>
          <w:rFonts w:ascii="Arial" w:hAnsi="Arial" w:cs="Arial"/>
        </w:rPr>
        <w:t xml:space="preserve">Week by week overview – </w:t>
      </w:r>
      <w:r w:rsidR="006A07BC">
        <w:rPr>
          <w:rFonts w:ascii="Arial" w:hAnsi="Arial" w:cs="Arial"/>
        </w:rPr>
        <w:t xml:space="preserve">Year 12 - </w:t>
      </w:r>
      <w:r w:rsidR="0012150E">
        <w:rPr>
          <w:rFonts w:ascii="Arial" w:hAnsi="Arial" w:cs="Arial"/>
        </w:rPr>
        <w:t>BTEC Unit 4 and 10</w:t>
      </w:r>
    </w:p>
    <w:p w14:paraId="792D619A" w14:textId="5AB11A8A" w:rsidR="00F30BB3" w:rsidRPr="00F33CFF" w:rsidRDefault="00F30BB3">
      <w:pPr>
        <w:rPr>
          <w:rFonts w:ascii="Arial" w:hAnsi="Arial" w:cs="Arial"/>
        </w:rPr>
      </w:pPr>
      <w:r>
        <w:rPr>
          <w:rFonts w:ascii="Arial" w:hAnsi="Arial" w:cs="Arial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85"/>
        <w:gridCol w:w="4650"/>
      </w:tblGrid>
      <w:tr w:rsidR="00A515F9" w:rsidRPr="00F33CFF" w14:paraId="46DF06A5" w14:textId="77777777" w:rsidTr="00A515F9">
        <w:tc>
          <w:tcPr>
            <w:tcW w:w="1413" w:type="dxa"/>
          </w:tcPr>
          <w:p w14:paraId="7E5CED67" w14:textId="77777777" w:rsidR="00A515F9" w:rsidRPr="00F33CFF" w:rsidRDefault="00A515F9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885" w:type="dxa"/>
          </w:tcPr>
          <w:p w14:paraId="4E0C81BA" w14:textId="77777777" w:rsidR="00A515F9" w:rsidRPr="00F33CFF" w:rsidRDefault="00A515F9" w:rsidP="002E2A78">
            <w:pPr>
              <w:jc w:val="center"/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Focus + activities</w:t>
            </w:r>
          </w:p>
        </w:tc>
        <w:tc>
          <w:tcPr>
            <w:tcW w:w="4650" w:type="dxa"/>
          </w:tcPr>
          <w:p w14:paraId="50D99968" w14:textId="77777777" w:rsidR="00A515F9" w:rsidRPr="00F33CFF" w:rsidRDefault="00A515F9" w:rsidP="002E2A78">
            <w:pPr>
              <w:jc w:val="center"/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HW</w:t>
            </w:r>
          </w:p>
        </w:tc>
      </w:tr>
      <w:tr w:rsidR="00A515F9" w:rsidRPr="00F33CFF" w14:paraId="2DCFDC60" w14:textId="77777777" w:rsidTr="00A515F9">
        <w:tc>
          <w:tcPr>
            <w:tcW w:w="1413" w:type="dxa"/>
          </w:tcPr>
          <w:p w14:paraId="750EB5F0" w14:textId="45ED1339" w:rsidR="00A515F9" w:rsidRPr="00B13A92" w:rsidRDefault="00A515F9">
            <w:pPr>
              <w:rPr>
                <w:rFonts w:ascii="Arial" w:hAnsi="Arial" w:cs="Arial"/>
              </w:rPr>
            </w:pPr>
            <w:r w:rsidRPr="00F33CFF">
              <w:rPr>
                <w:rFonts w:ascii="Arial" w:hAnsi="Arial" w:cs="Arial"/>
                <w:b/>
              </w:rPr>
              <w:t>1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426C4BA1" w14:textId="77777777" w:rsidR="00524695" w:rsidRDefault="0012150E" w:rsidP="00121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pre-production</w:t>
            </w:r>
            <w:r w:rsidR="00524695">
              <w:rPr>
                <w:rFonts w:ascii="Arial" w:hAnsi="Arial" w:cs="Arial"/>
              </w:rPr>
              <w:t xml:space="preserve"> and first assignment - </w:t>
            </w:r>
            <w:r>
              <w:rPr>
                <w:rFonts w:ascii="Arial" w:hAnsi="Arial" w:cs="Arial"/>
              </w:rPr>
              <w:t xml:space="preserve"> </w:t>
            </w:r>
          </w:p>
          <w:p w14:paraId="3DA30190" w14:textId="77777777" w:rsidR="00524695" w:rsidRDefault="00524695" w:rsidP="0012150E">
            <w:pPr>
              <w:rPr>
                <w:rFonts w:ascii="Arial" w:hAnsi="Arial" w:cs="Arial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Power point Unit 4 lessons</w:t>
            </w:r>
            <w:r w:rsidRPr="00D36E1C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hyperlink r:id="rId5" w:history="1">
              <w:r w:rsidR="0012150E" w:rsidRPr="00524695">
                <w:rPr>
                  <w:rStyle w:val="Hyperlink"/>
                  <w:rFonts w:ascii="Arial" w:hAnsi="Arial" w:cs="Arial"/>
                </w:rPr>
                <w:t xml:space="preserve">slides 1 - </w:t>
              </w:r>
              <w:r w:rsidRPr="00524695">
                <w:rPr>
                  <w:rStyle w:val="Hyperlink"/>
                  <w:rFonts w:ascii="Arial" w:hAnsi="Arial" w:cs="Arial"/>
                </w:rPr>
                <w:t>14</w:t>
              </w:r>
            </w:hyperlink>
          </w:p>
          <w:p w14:paraId="103E002F" w14:textId="60C3410A" w:rsidR="006A07BC" w:rsidRPr="0012150E" w:rsidRDefault="006A07BC" w:rsidP="0012150E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126EFF1" w14:textId="6735DBD4" w:rsidR="00DD3C8B" w:rsidRPr="00F33CFF" w:rsidRDefault="00524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Analyse a storyboard in terms of </w:t>
            </w:r>
            <w:r w:rsidR="003E5661">
              <w:rPr>
                <w:rFonts w:ascii="Arial" w:hAnsi="Arial" w:cs="Arial"/>
              </w:rPr>
              <w:t>its</w:t>
            </w:r>
            <w:r>
              <w:rPr>
                <w:rFonts w:ascii="Arial" w:hAnsi="Arial" w:cs="Arial"/>
              </w:rPr>
              <w:t xml:space="preserve"> purpose, function </w:t>
            </w:r>
          </w:p>
        </w:tc>
      </w:tr>
      <w:tr w:rsidR="00A515F9" w:rsidRPr="00F33CFF" w14:paraId="2F227BF3" w14:textId="77777777" w:rsidTr="00A515F9">
        <w:tc>
          <w:tcPr>
            <w:tcW w:w="1413" w:type="dxa"/>
          </w:tcPr>
          <w:p w14:paraId="1A4610F7" w14:textId="0334E2F4" w:rsidR="00A515F9" w:rsidRPr="00F33CFF" w:rsidRDefault="00A515F9" w:rsidP="0012150E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2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19009A66" w14:textId="201A9F73" w:rsidR="00DC6DB7" w:rsidRDefault="00524695" w:rsidP="0012150E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Assignment 1 – Teacher led</w:t>
            </w:r>
            <w:r w:rsidR="006A07BC">
              <w:rPr>
                <w:rFonts w:ascii="Arial" w:hAnsi="Arial" w:cs="Arial"/>
              </w:rPr>
              <w:t xml:space="preserve"> &amp; students write pieces of the report</w:t>
            </w:r>
            <w:r>
              <w:rPr>
                <w:rFonts w:ascii="Arial" w:hAnsi="Arial" w:cs="Arial"/>
              </w:rPr>
              <w:t>,</w:t>
            </w:r>
            <w:r w:rsidR="003E5661">
              <w:rPr>
                <w:rFonts w:ascii="Arial" w:hAnsi="Arial" w:cs="Arial"/>
              </w:rPr>
              <w:t xml:space="preserve"> </w:t>
            </w:r>
            <w:r w:rsidR="003E5661" w:rsidRPr="00D36E1C">
              <w:rPr>
                <w:rFonts w:ascii="Arial" w:hAnsi="Arial" w:cs="Arial"/>
                <w:i/>
                <w:color w:val="BF8F00" w:themeColor="accent4" w:themeShade="BF"/>
              </w:rPr>
              <w:t>Power point Unit 4 Pre-Production Assignment 1</w:t>
            </w:r>
            <w:r w:rsidRPr="00D36E1C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6" w:history="1">
              <w:r w:rsidRPr="00524695">
                <w:rPr>
                  <w:rStyle w:val="Hyperlink"/>
                  <w:rFonts w:ascii="Arial" w:hAnsi="Arial" w:cs="Arial"/>
                </w:rPr>
                <w:t>slides 1 - 16</w:t>
              </w:r>
            </w:hyperlink>
          </w:p>
          <w:p w14:paraId="20552DA2" w14:textId="77777777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14:paraId="531E6B2C" w14:textId="77777777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Locations</w:t>
            </w:r>
          </w:p>
          <w:p w14:paraId="0CBB9EB3" w14:textId="77777777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  <w:p w14:paraId="4C1B399A" w14:textId="317FBE7D" w:rsidR="006A07BC" w:rsidRPr="006A07BC" w:rsidRDefault="006A07BC" w:rsidP="006A07B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B7DAB53" w14:textId="4E46D51E" w:rsidR="00A515F9" w:rsidRPr="00F33CFF" w:rsidRDefault="006A0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paragraphs from today</w:t>
            </w:r>
            <w:r w:rsidR="003E5661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lesson.</w:t>
            </w:r>
          </w:p>
        </w:tc>
      </w:tr>
      <w:tr w:rsidR="00A515F9" w:rsidRPr="00F33CFF" w14:paraId="31A9F1A9" w14:textId="77777777" w:rsidTr="00A515F9">
        <w:tc>
          <w:tcPr>
            <w:tcW w:w="1413" w:type="dxa"/>
          </w:tcPr>
          <w:p w14:paraId="58F9E93A" w14:textId="1EF34F5C" w:rsidR="00A515F9" w:rsidRPr="00B13A92" w:rsidRDefault="00A515F9" w:rsidP="0012150E">
            <w:pPr>
              <w:rPr>
                <w:rFonts w:ascii="Arial" w:hAnsi="Arial" w:cs="Arial"/>
              </w:rPr>
            </w:pPr>
            <w:r w:rsidRPr="00F33CFF">
              <w:rPr>
                <w:rFonts w:ascii="Arial" w:hAnsi="Arial" w:cs="Arial"/>
                <w:b/>
              </w:rPr>
              <w:t>3</w:t>
            </w:r>
            <w:r w:rsidR="00B13A9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885" w:type="dxa"/>
          </w:tcPr>
          <w:p w14:paraId="270DBC1F" w14:textId="5AF382DF" w:rsidR="006A07BC" w:rsidRDefault="006A07BC" w:rsidP="006A07BC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Assignment 1 – Teacher led &amp; students write pieces of the report,</w:t>
            </w:r>
            <w:r w:rsidR="003E5661" w:rsidRPr="003E5661">
              <w:rPr>
                <w:rFonts w:ascii="Arial" w:hAnsi="Arial" w:cs="Arial"/>
                <w:i/>
              </w:rPr>
              <w:t xml:space="preserve"> </w:t>
            </w:r>
            <w:r w:rsidR="003E5661" w:rsidRPr="00D36E1C">
              <w:rPr>
                <w:rFonts w:ascii="Arial" w:hAnsi="Arial" w:cs="Arial"/>
                <w:i/>
                <w:color w:val="BF8F00" w:themeColor="accent4" w:themeShade="BF"/>
              </w:rPr>
              <w:t>Power point Unit 4 Pre-Production Assignment 1</w:t>
            </w:r>
            <w:r w:rsidRPr="00D36E1C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7" w:history="1">
              <w:r w:rsidRPr="006A07BC">
                <w:rPr>
                  <w:rStyle w:val="Hyperlink"/>
                  <w:rFonts w:ascii="Arial" w:hAnsi="Arial" w:cs="Arial"/>
                </w:rPr>
                <w:t>slides 17 - 33</w:t>
              </w:r>
            </w:hyperlink>
          </w:p>
          <w:p w14:paraId="54F6B260" w14:textId="1752F7FE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Regulation</w:t>
            </w:r>
          </w:p>
          <w:p w14:paraId="1725E0CC" w14:textId="06811CCC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Time-scale</w:t>
            </w:r>
          </w:p>
          <w:p w14:paraId="232DB65F" w14:textId="5BCE2CD1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</w:t>
            </w:r>
          </w:p>
          <w:p w14:paraId="0F9A2D76" w14:textId="184B0D2C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Visualisation</w:t>
            </w:r>
          </w:p>
          <w:p w14:paraId="2D05CF7C" w14:textId="77777777" w:rsidR="00DC6DB7" w:rsidRPr="0012150E" w:rsidRDefault="00DC6DB7" w:rsidP="0012150E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52F59034" w14:textId="6DE725F8" w:rsidR="00A515F9" w:rsidRPr="00F33CFF" w:rsidRDefault="006A0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table on each example of existing forms, and complete paragraph on </w:t>
            </w:r>
            <w:r w:rsidRPr="006A07BC">
              <w:rPr>
                <w:rFonts w:ascii="Arial" w:hAnsi="Arial" w:cs="Arial"/>
                <w:color w:val="70AD47" w:themeColor="accent6"/>
              </w:rPr>
              <w:t>existing forms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33CFF" w:rsidRPr="00F33CFF" w14:paraId="2A6723C5" w14:textId="77777777" w:rsidTr="00A515F9">
        <w:tc>
          <w:tcPr>
            <w:tcW w:w="1413" w:type="dxa"/>
          </w:tcPr>
          <w:p w14:paraId="5FA8A0E8" w14:textId="7738300C" w:rsidR="00F33CFF" w:rsidRPr="00F33CFF" w:rsidRDefault="00F33CFF" w:rsidP="0012150E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4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43363978" w14:textId="0767810F" w:rsidR="006A07BC" w:rsidRDefault="006A07BC" w:rsidP="006A07BC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Assignment 1 – Teacher led &amp; students write pieces of the report,</w:t>
            </w:r>
            <w:r w:rsidR="003E5661" w:rsidRPr="003E5661">
              <w:rPr>
                <w:rFonts w:ascii="Arial" w:hAnsi="Arial" w:cs="Arial"/>
                <w:i/>
              </w:rPr>
              <w:t xml:space="preserve"> </w:t>
            </w:r>
            <w:r w:rsidR="003E5661" w:rsidRPr="00D36E1C">
              <w:rPr>
                <w:rFonts w:ascii="Arial" w:hAnsi="Arial" w:cs="Arial"/>
                <w:i/>
                <w:color w:val="BF8F00" w:themeColor="accent4" w:themeShade="BF"/>
              </w:rPr>
              <w:t>Power point Unit 4 Pre-Production Assignment 1</w:t>
            </w:r>
            <w:r w:rsidRPr="00D36E1C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8" w:history="1">
              <w:r w:rsidR="003E5661">
                <w:rPr>
                  <w:rStyle w:val="Hyperlink"/>
                  <w:rFonts w:ascii="Arial" w:hAnsi="Arial" w:cs="Arial"/>
                </w:rPr>
                <w:t>slides 34 - 38</w:t>
              </w:r>
            </w:hyperlink>
          </w:p>
          <w:p w14:paraId="12477F1F" w14:textId="6A0C8D5E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Feasibility</w:t>
            </w:r>
          </w:p>
          <w:p w14:paraId="71335926" w14:textId="418AEFBD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Purposes</w:t>
            </w:r>
          </w:p>
          <w:p w14:paraId="0A1C0F8A" w14:textId="7840E4B3" w:rsidR="006A07BC" w:rsidRP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report.</w:t>
            </w:r>
          </w:p>
          <w:p w14:paraId="612622F6" w14:textId="77777777" w:rsidR="00F33CFF" w:rsidRPr="006A07BC" w:rsidRDefault="00F33CFF" w:rsidP="006A07BC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F181841" w14:textId="4F25B4DC" w:rsidR="00F33CFF" w:rsidRPr="00F33CFF" w:rsidRDefault="006A07BC" w:rsidP="00D36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report</w:t>
            </w:r>
            <w:r w:rsidR="00D36E1C">
              <w:rPr>
                <w:rFonts w:ascii="Arial" w:hAnsi="Arial" w:cs="Arial"/>
              </w:rPr>
              <w:t xml:space="preserve"> – Analyse pre-production paperwork – 4 visual (e.g. storyboard), 3 industry (e.g. clearance), students’ annotation document templates and evaluate the purpose, function and formats.</w:t>
            </w:r>
          </w:p>
        </w:tc>
      </w:tr>
      <w:tr w:rsidR="00F33CFF" w:rsidRPr="00F33CFF" w14:paraId="133BAFC1" w14:textId="77777777" w:rsidTr="00A515F9">
        <w:tc>
          <w:tcPr>
            <w:tcW w:w="1413" w:type="dxa"/>
          </w:tcPr>
          <w:p w14:paraId="51D41235" w14:textId="419832F9" w:rsidR="00F33CFF" w:rsidRPr="00F33CFF" w:rsidRDefault="00F33CFF" w:rsidP="0012150E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5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3A360BCF" w14:textId="23D468B3" w:rsidR="006A07BC" w:rsidRDefault="006A07BC" w:rsidP="006A07BC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Assignment 1 – Teacher led &amp; students write pieces of the report,</w:t>
            </w:r>
            <w:r w:rsidR="003E5661" w:rsidRPr="003E5661">
              <w:rPr>
                <w:rFonts w:ascii="Arial" w:hAnsi="Arial" w:cs="Arial"/>
                <w:i/>
              </w:rPr>
              <w:t xml:space="preserve"> </w:t>
            </w:r>
            <w:r w:rsidR="003E5661" w:rsidRPr="00D36E1C">
              <w:rPr>
                <w:rFonts w:ascii="Arial" w:hAnsi="Arial" w:cs="Arial"/>
                <w:i/>
                <w:color w:val="BF8F00" w:themeColor="accent4" w:themeShade="BF"/>
              </w:rPr>
              <w:t>Power point Unit 4 Pre-Production Assignment 1</w:t>
            </w:r>
            <w:r w:rsidRPr="00D36E1C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9" w:history="1">
              <w:r w:rsidR="003E5661">
                <w:rPr>
                  <w:rStyle w:val="Hyperlink"/>
                  <w:rFonts w:ascii="Arial" w:hAnsi="Arial" w:cs="Arial"/>
                </w:rPr>
                <w:t>slides 39 - 41</w:t>
              </w:r>
            </w:hyperlink>
          </w:p>
          <w:p w14:paraId="4C2D3CBC" w14:textId="6BA61941" w:rsid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Reminder of success criteria</w:t>
            </w:r>
          </w:p>
          <w:p w14:paraId="5E23B897" w14:textId="12C9072D" w:rsidR="006A07BC" w:rsidRP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assess and feedback</w:t>
            </w:r>
          </w:p>
          <w:p w14:paraId="7E7FE550" w14:textId="71B4E54A" w:rsidR="006A07BC" w:rsidRPr="006A07BC" w:rsidRDefault="006A07BC" w:rsidP="006A07B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and continue report.</w:t>
            </w:r>
          </w:p>
          <w:p w14:paraId="114F54F2" w14:textId="77777777" w:rsidR="00E3667F" w:rsidRPr="0012150E" w:rsidRDefault="00E3667F" w:rsidP="0012150E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2B7A7087" w14:textId="3896EC79" w:rsidR="00F33CFF" w:rsidRPr="00F33CFF" w:rsidRDefault="00CC3597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report 1</w:t>
            </w:r>
            <w:r w:rsidRPr="00CC359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draft next week.</w:t>
            </w:r>
          </w:p>
        </w:tc>
      </w:tr>
      <w:tr w:rsidR="00F33CFF" w:rsidRPr="00F33CFF" w14:paraId="7AFF9C9C" w14:textId="77777777" w:rsidTr="00A515F9">
        <w:tc>
          <w:tcPr>
            <w:tcW w:w="1413" w:type="dxa"/>
          </w:tcPr>
          <w:p w14:paraId="73D2483E" w14:textId="06E8429E" w:rsidR="00F33CFF" w:rsidRPr="00F33CFF" w:rsidRDefault="00F33CFF" w:rsidP="0012150E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6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636645F7" w14:textId="77777777" w:rsidR="00D36E1C" w:rsidRDefault="007E3371" w:rsidP="00CC3597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 w:rsidR="00CC3597">
              <w:rPr>
                <w:rFonts w:ascii="Arial" w:hAnsi="Arial" w:cs="Arial"/>
              </w:rPr>
              <w:t>Filmmaking practise,</w:t>
            </w:r>
            <w:r w:rsidR="003E5661">
              <w:rPr>
                <w:rFonts w:ascii="Arial" w:hAnsi="Arial" w:cs="Arial"/>
              </w:rPr>
              <w:t xml:space="preserve"> </w:t>
            </w:r>
          </w:p>
          <w:p w14:paraId="5277128D" w14:textId="0311F811" w:rsidR="00CC3597" w:rsidRDefault="003E5661" w:rsidP="00CC3597">
            <w:pPr>
              <w:rPr>
                <w:rFonts w:ascii="Arial" w:hAnsi="Arial" w:cs="Arial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Unit 4 Filmmaking practise lessons</w:t>
            </w:r>
            <w:r>
              <w:rPr>
                <w:rFonts w:ascii="Arial" w:hAnsi="Arial" w:cs="Arial"/>
              </w:rPr>
              <w:t>,</w:t>
            </w:r>
            <w:r w:rsidR="00CC3597">
              <w:rPr>
                <w:rFonts w:ascii="Arial" w:hAnsi="Arial" w:cs="Arial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slides 1 - 35</w:t>
              </w:r>
            </w:hyperlink>
          </w:p>
          <w:p w14:paraId="784CAC81" w14:textId="50CE6DDC" w:rsidR="00CC3597" w:rsidRDefault="007E3371" w:rsidP="00CC35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Assignment 1 - </w:t>
            </w:r>
            <w:r w:rsidR="00CC3597">
              <w:rPr>
                <w:rFonts w:ascii="Arial" w:hAnsi="Arial" w:cs="Arial"/>
              </w:rPr>
              <w:t>Report 1</w:t>
            </w:r>
            <w:r w:rsidR="00CC3597" w:rsidRPr="00CC3597">
              <w:rPr>
                <w:rFonts w:ascii="Arial" w:hAnsi="Arial" w:cs="Arial"/>
                <w:vertAlign w:val="superscript"/>
              </w:rPr>
              <w:t>st</w:t>
            </w:r>
            <w:r w:rsidR="00CC3597">
              <w:rPr>
                <w:rFonts w:ascii="Arial" w:hAnsi="Arial" w:cs="Arial"/>
              </w:rPr>
              <w:t xml:space="preserve"> draft due</w:t>
            </w:r>
          </w:p>
          <w:p w14:paraId="711A0566" w14:textId="6C05D62B" w:rsidR="00CC3597" w:rsidRDefault="00CC3597" w:rsidP="00CC35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Shots, Angles, Movements</w:t>
            </w:r>
          </w:p>
          <w:p w14:paraId="36F60EC8" w14:textId="4C5D09BB" w:rsidR="00CC3597" w:rsidRDefault="00CC3597" w:rsidP="00CC35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SJL Equipment</w:t>
            </w:r>
          </w:p>
          <w:p w14:paraId="284B3AF4" w14:textId="113FD0D4" w:rsidR="00D36E1C" w:rsidRDefault="00D36E1C" w:rsidP="00CC35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 transitions</w:t>
            </w:r>
          </w:p>
          <w:p w14:paraId="0951F2C0" w14:textId="4FAA491F" w:rsidR="00CC3597" w:rsidRPr="006A07BC" w:rsidRDefault="00CC3597" w:rsidP="00CC35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Storyboard design – for a journey</w:t>
            </w:r>
          </w:p>
          <w:p w14:paraId="3763668D" w14:textId="77777777" w:rsidR="002A55BC" w:rsidRPr="00772B68" w:rsidRDefault="002A55BC" w:rsidP="0012150E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</w:tcPr>
          <w:p w14:paraId="7B6208FC" w14:textId="30B61630" w:rsidR="00F33CFF" w:rsidRPr="00F33CFF" w:rsidRDefault="007E3371" w:rsidP="00121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Make sure your phone is</w:t>
            </w:r>
            <w:r w:rsidR="003E5661">
              <w:rPr>
                <w:rFonts w:ascii="Arial" w:hAnsi="Arial" w:cs="Arial"/>
              </w:rPr>
              <w:t xml:space="preserve"> charged and you have memory to record</w:t>
            </w:r>
            <w:r>
              <w:rPr>
                <w:rFonts w:ascii="Arial" w:hAnsi="Arial" w:cs="Arial"/>
              </w:rPr>
              <w:t xml:space="preserve"> footage</w:t>
            </w:r>
            <w:r w:rsidR="003E5661">
              <w:rPr>
                <w:rFonts w:ascii="Arial" w:hAnsi="Arial" w:cs="Arial"/>
              </w:rPr>
              <w:t xml:space="preserve"> OR book a </w:t>
            </w:r>
            <w:r w:rsidR="003E5661">
              <w:rPr>
                <w:rFonts w:ascii="Arial" w:hAnsi="Arial" w:cs="Arial"/>
              </w:rPr>
              <w:lastRenderedPageBreak/>
              <w:t>camera (and tripod if you wish) from the studio using the studio equipment booking form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33CFF" w:rsidRPr="00F33CFF" w14:paraId="1AC50C86" w14:textId="77777777" w:rsidTr="00A515F9">
        <w:tc>
          <w:tcPr>
            <w:tcW w:w="1413" w:type="dxa"/>
          </w:tcPr>
          <w:p w14:paraId="3B28109F" w14:textId="175057CE" w:rsidR="00F33CFF" w:rsidRPr="00B13A92" w:rsidRDefault="00F33CFF" w:rsidP="0012150E">
            <w:pPr>
              <w:rPr>
                <w:rFonts w:ascii="Arial" w:hAnsi="Arial" w:cs="Arial"/>
              </w:rPr>
            </w:pPr>
            <w:r w:rsidRPr="00F33CFF">
              <w:rPr>
                <w:rFonts w:ascii="Arial" w:hAnsi="Arial" w:cs="Arial"/>
                <w:b/>
              </w:rPr>
              <w:lastRenderedPageBreak/>
              <w:t>7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0F7370E4" w14:textId="6E40F7C5" w:rsidR="00D36E1C" w:rsidRDefault="007E3371" w:rsidP="007E337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Filmmaking practise,</w:t>
            </w:r>
            <w:r w:rsidR="00D36E1C">
              <w:rPr>
                <w:rFonts w:ascii="Arial" w:hAnsi="Arial" w:cs="Arial"/>
              </w:rPr>
              <w:t xml:space="preserve"> </w:t>
            </w:r>
          </w:p>
          <w:p w14:paraId="4D6E4244" w14:textId="77777777" w:rsidR="009E02A9" w:rsidRDefault="009E02A9" w:rsidP="007E3371">
            <w:pPr>
              <w:rPr>
                <w:rFonts w:ascii="Arial" w:hAnsi="Arial" w:cs="Arial"/>
              </w:rPr>
            </w:pPr>
          </w:p>
          <w:p w14:paraId="6774B63B" w14:textId="286CEBAD" w:rsidR="009E02A9" w:rsidRDefault="009E02A9" w:rsidP="009E02A9">
            <w:pPr>
              <w:rPr>
                <w:rFonts w:ascii="Arial" w:hAnsi="Arial" w:cs="Arial"/>
                <w:i/>
                <w:color w:val="BF8F00" w:themeColor="accent4" w:themeShade="BF"/>
              </w:rPr>
            </w:pPr>
            <w:r>
              <w:rPr>
                <w:rFonts w:ascii="Arial" w:hAnsi="Arial" w:cs="Arial"/>
                <w:i/>
                <w:color w:val="BF8F00" w:themeColor="accent4" w:themeShade="BF"/>
              </w:rPr>
              <w:t xml:space="preserve">Report feedback, </w:t>
            </w:r>
            <w:hyperlink r:id="rId11" w:history="1">
              <w:r w:rsidRPr="009E02A9">
                <w:rPr>
                  <w:rStyle w:val="Hyperlink"/>
                  <w:rFonts w:ascii="Arial" w:hAnsi="Arial" w:cs="Arial"/>
                  <w:color w:val="034990" w:themeColor="hyperlink" w:themeShade="BF"/>
                </w:rPr>
                <w:t>Slides 1 - 9</w:t>
              </w:r>
            </w:hyperlink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 xml:space="preserve"> </w:t>
            </w:r>
          </w:p>
          <w:p w14:paraId="5A6D5485" w14:textId="77777777" w:rsidR="009E02A9" w:rsidRDefault="009E02A9" w:rsidP="009E02A9">
            <w:pPr>
              <w:rPr>
                <w:rFonts w:ascii="Arial" w:hAnsi="Arial" w:cs="Arial"/>
                <w:i/>
                <w:color w:val="BF8F00" w:themeColor="accent4" w:themeShade="BF"/>
              </w:rPr>
            </w:pPr>
          </w:p>
          <w:p w14:paraId="0FCE9C3D" w14:textId="7FBF7037" w:rsidR="009E02A9" w:rsidRPr="009E02A9" w:rsidRDefault="009E02A9" w:rsidP="009E02A9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Unit 4 Filmmaking practise lessons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slides 35 - 38</w:t>
              </w:r>
            </w:hyperlink>
          </w:p>
          <w:p w14:paraId="3B92D3BC" w14:textId="79B5D574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storyboard</w:t>
            </w:r>
          </w:p>
          <w:p w14:paraId="4FCAACF0" w14:textId="529A9756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review of storyboard</w:t>
            </w:r>
          </w:p>
          <w:p w14:paraId="55BE4938" w14:textId="0FAC9743" w:rsidR="002A55BC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the journey</w:t>
            </w:r>
          </w:p>
          <w:p w14:paraId="6B3390B9" w14:textId="2905C3E1" w:rsidR="007E3371" w:rsidRP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footage</w:t>
            </w:r>
          </w:p>
          <w:p w14:paraId="000BD47F" w14:textId="77777777" w:rsidR="00F33CFF" w:rsidRPr="00F33CFF" w:rsidRDefault="00F33CFF" w:rsidP="00F33CFF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50B4FE3C" w14:textId="77777777" w:rsidR="00F33CFF" w:rsidRDefault="007E3371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 a phone lead and headphones in next week.</w:t>
            </w:r>
          </w:p>
          <w:p w14:paraId="2E63961D" w14:textId="77777777" w:rsidR="009E02A9" w:rsidRDefault="009E02A9" w:rsidP="00F33CFF">
            <w:pPr>
              <w:rPr>
                <w:rFonts w:ascii="Arial" w:hAnsi="Arial" w:cs="Arial"/>
              </w:rPr>
            </w:pPr>
          </w:p>
          <w:p w14:paraId="60E3B5DF" w14:textId="253C8625" w:rsidR="009E02A9" w:rsidRPr="00F33CFF" w:rsidRDefault="009E02A9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Re-draft report.</w:t>
            </w:r>
          </w:p>
        </w:tc>
      </w:tr>
      <w:tr w:rsidR="001F2C0D" w:rsidRPr="00F33CFF" w14:paraId="48040FC5" w14:textId="77777777" w:rsidTr="001F2C0D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147E2FFF" w14:textId="77777777" w:rsidR="001F2C0D" w:rsidRPr="001F2C0D" w:rsidRDefault="001F2C0D" w:rsidP="001F2C0D">
            <w:pPr>
              <w:jc w:val="center"/>
              <w:rPr>
                <w:rFonts w:ascii="Arial" w:hAnsi="Arial" w:cs="Arial"/>
                <w:b/>
              </w:rPr>
            </w:pPr>
            <w:r w:rsidRPr="001F2C0D">
              <w:rPr>
                <w:rFonts w:ascii="Arial" w:hAnsi="Arial" w:cs="Arial"/>
                <w:b/>
              </w:rPr>
              <w:t>HALF TERM</w:t>
            </w:r>
          </w:p>
        </w:tc>
      </w:tr>
      <w:tr w:rsidR="00F33CFF" w:rsidRPr="00F33CFF" w14:paraId="512EC6B1" w14:textId="77777777" w:rsidTr="00A515F9">
        <w:tc>
          <w:tcPr>
            <w:tcW w:w="1413" w:type="dxa"/>
          </w:tcPr>
          <w:p w14:paraId="5EDDD301" w14:textId="00453A5A" w:rsidR="00F33CFF" w:rsidRPr="00F33CFF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0DD9BBBC" w14:textId="77777777" w:rsidR="00D36E1C" w:rsidRDefault="007E3371" w:rsidP="007E3371">
            <w:pPr>
              <w:rPr>
                <w:rFonts w:ascii="Arial" w:hAnsi="Arial" w:cs="Arial"/>
                <w:i/>
                <w:color w:val="BF8F00" w:themeColor="accent4" w:themeShade="BF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Editing practise,</w:t>
            </w:r>
            <w:r w:rsidR="00D36E1C" w:rsidRPr="00D36E1C">
              <w:rPr>
                <w:rFonts w:ascii="Arial" w:hAnsi="Arial" w:cs="Arial"/>
                <w:i/>
                <w:color w:val="BF8F00" w:themeColor="accent4" w:themeShade="BF"/>
              </w:rPr>
              <w:t xml:space="preserve"> </w:t>
            </w:r>
          </w:p>
          <w:p w14:paraId="61BEDF95" w14:textId="52615CB1" w:rsidR="007E3371" w:rsidRDefault="00D36E1C" w:rsidP="007E3371">
            <w:pPr>
              <w:rPr>
                <w:rFonts w:ascii="Arial" w:hAnsi="Arial" w:cs="Arial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Unit 4 Filmmaking practise lessons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,</w:t>
            </w:r>
            <w:r w:rsidR="007E3371">
              <w:rPr>
                <w:rFonts w:ascii="Arial" w:hAnsi="Arial" w:cs="Arial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slides 39 - 51</w:t>
              </w:r>
            </w:hyperlink>
          </w:p>
          <w:p w14:paraId="72944E0A" w14:textId="6376F7C9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to editing</w:t>
            </w:r>
            <w:r w:rsidR="003E5661">
              <w:rPr>
                <w:rFonts w:ascii="Arial" w:hAnsi="Arial" w:cs="Arial"/>
              </w:rPr>
              <w:t>,</w:t>
            </w:r>
          </w:p>
          <w:p w14:paraId="3E82B996" w14:textId="1C6F828E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Upload</w:t>
            </w:r>
          </w:p>
          <w:p w14:paraId="38169552" w14:textId="7ADD89DD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Editing basic skills practise.</w:t>
            </w:r>
          </w:p>
          <w:p w14:paraId="3364A06E" w14:textId="77777777" w:rsidR="00F33CFF" w:rsidRPr="0012150E" w:rsidRDefault="00F33CFF" w:rsidP="007E337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66B65D7" w14:textId="12FA5174" w:rsidR="00F33CFF" w:rsidRPr="00F33CFF" w:rsidRDefault="009E02A9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Re-draft report.</w:t>
            </w:r>
          </w:p>
        </w:tc>
      </w:tr>
      <w:tr w:rsidR="00F33CFF" w:rsidRPr="00F33CFF" w14:paraId="4190399A" w14:textId="77777777" w:rsidTr="00A515F9">
        <w:tc>
          <w:tcPr>
            <w:tcW w:w="1413" w:type="dxa"/>
          </w:tcPr>
          <w:p w14:paraId="0A894920" w14:textId="7ADC513A" w:rsidR="00F33CFF" w:rsidRPr="00FE0627" w:rsidRDefault="00F33CFF" w:rsidP="00FE06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885" w:type="dxa"/>
          </w:tcPr>
          <w:p w14:paraId="29369611" w14:textId="77777777" w:rsidR="00D36E1C" w:rsidRDefault="007E3371" w:rsidP="007E337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>Editing practise,</w:t>
            </w:r>
            <w:r w:rsidR="00D36E1C">
              <w:rPr>
                <w:rFonts w:ascii="Arial" w:hAnsi="Arial" w:cs="Arial"/>
              </w:rPr>
              <w:t xml:space="preserve"> </w:t>
            </w:r>
          </w:p>
          <w:p w14:paraId="43A90AC2" w14:textId="0EE2ADEA" w:rsidR="007E3371" w:rsidRDefault="00D36E1C" w:rsidP="007E3371">
            <w:pPr>
              <w:rPr>
                <w:rFonts w:ascii="Arial" w:hAnsi="Arial" w:cs="Arial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Unit 4 Filmmaking practise lessons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,</w:t>
            </w:r>
            <w:r w:rsidR="007E3371">
              <w:rPr>
                <w:rFonts w:ascii="Arial" w:hAnsi="Arial" w:cs="Arial"/>
              </w:rPr>
              <w:t xml:space="preserve"> </w:t>
            </w:r>
            <w:hyperlink r:id="rId14" w:history="1">
              <w:r w:rsidR="007E3371">
                <w:rPr>
                  <w:rStyle w:val="Hyperlink"/>
                  <w:rFonts w:ascii="Arial" w:hAnsi="Arial" w:cs="Arial"/>
                </w:rPr>
                <w:t>slides 52 - 60</w:t>
              </w:r>
            </w:hyperlink>
          </w:p>
          <w:p w14:paraId="470E876C" w14:textId="3AE5E823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to sound</w:t>
            </w:r>
          </w:p>
          <w:p w14:paraId="136E1700" w14:textId="2B937A38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Recording sound</w:t>
            </w:r>
          </w:p>
          <w:p w14:paraId="01750989" w14:textId="54C7BE84" w:rsidR="007E3371" w:rsidRDefault="007E3371" w:rsidP="007E33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Completing edit.</w:t>
            </w:r>
          </w:p>
          <w:p w14:paraId="0A9AE4B9" w14:textId="17F29207" w:rsidR="00F33CFF" w:rsidRPr="0012150E" w:rsidRDefault="00F33CFF" w:rsidP="001215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345385D" w14:textId="2FE9D5D2" w:rsidR="00F33CFF" w:rsidRPr="00F33CFF" w:rsidRDefault="007E3371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Essay final draft due next week.</w:t>
            </w:r>
          </w:p>
        </w:tc>
      </w:tr>
      <w:tr w:rsidR="00F33CFF" w:rsidRPr="00F33CFF" w14:paraId="74E0A89A" w14:textId="77777777" w:rsidTr="00A515F9">
        <w:tc>
          <w:tcPr>
            <w:tcW w:w="1413" w:type="dxa"/>
          </w:tcPr>
          <w:p w14:paraId="54FE9F7D" w14:textId="712529A9" w:rsidR="00F33CFF" w:rsidRPr="00F33CFF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3B82C6FC" w14:textId="0B92DEC8" w:rsidR="00D36E1C" w:rsidRDefault="00B50FB5" w:rsidP="00B50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36E1C" w:rsidRPr="00EC4C8D">
              <w:rPr>
                <w:rFonts w:ascii="Arial" w:hAnsi="Arial" w:cs="Arial"/>
                <w:b/>
              </w:rPr>
              <w:t>Unit 4</w:t>
            </w:r>
            <w:r w:rsidR="00D36E1C">
              <w:rPr>
                <w:rFonts w:ascii="Arial" w:hAnsi="Arial" w:cs="Arial"/>
              </w:rPr>
              <w:t xml:space="preserve"> Responding to a (practise) brief</w:t>
            </w:r>
          </w:p>
          <w:p w14:paraId="6C008A5C" w14:textId="5B2293E5" w:rsidR="00F33CFF" w:rsidRDefault="00D36E1C" w:rsidP="00B50FB5">
            <w:pPr>
              <w:rPr>
                <w:rFonts w:ascii="Arial" w:hAnsi="Arial" w:cs="Arial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Un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it 4 interrogation brief,</w:t>
            </w:r>
            <w:r>
              <w:rPr>
                <w:rFonts w:ascii="Arial" w:hAnsi="Arial" w:cs="Arial"/>
              </w:rPr>
              <w:t xml:space="preserve"> </w:t>
            </w:r>
            <w:hyperlink r:id="rId15" w:history="1">
              <w:r w:rsidR="000265B3">
                <w:rPr>
                  <w:rStyle w:val="Hyperlink"/>
                  <w:rFonts w:ascii="Arial" w:hAnsi="Arial" w:cs="Arial"/>
                </w:rPr>
                <w:t>Slides 1 - 12</w:t>
              </w:r>
            </w:hyperlink>
            <w:r w:rsidR="007E3371">
              <w:rPr>
                <w:rFonts w:ascii="Arial" w:hAnsi="Arial" w:cs="Arial"/>
              </w:rPr>
              <w:t xml:space="preserve"> – </w:t>
            </w:r>
            <w:r w:rsidR="00B70607" w:rsidRPr="00B70607">
              <w:rPr>
                <w:rFonts w:ascii="Arial" w:hAnsi="Arial" w:cs="Arial"/>
                <w:color w:val="FF0000"/>
              </w:rPr>
              <w:t xml:space="preserve">unit 4 </w:t>
            </w:r>
            <w:r w:rsidR="007E3371" w:rsidRPr="00B70607">
              <w:rPr>
                <w:rFonts w:ascii="Arial" w:hAnsi="Arial" w:cs="Arial"/>
                <w:b/>
                <w:color w:val="FF0000"/>
              </w:rPr>
              <w:t xml:space="preserve">Assignment </w:t>
            </w:r>
            <w:r w:rsidR="007E3371" w:rsidRPr="00D36E1C">
              <w:rPr>
                <w:rFonts w:ascii="Arial" w:hAnsi="Arial" w:cs="Arial"/>
                <w:b/>
                <w:color w:val="FF0000"/>
              </w:rPr>
              <w:t>1 Final Draft Due</w:t>
            </w:r>
            <w:r w:rsidR="007E3371">
              <w:rPr>
                <w:rFonts w:ascii="Arial" w:hAnsi="Arial" w:cs="Arial"/>
              </w:rPr>
              <w:t>.</w:t>
            </w:r>
          </w:p>
          <w:p w14:paraId="5295D9DA" w14:textId="77777777" w:rsidR="00AC3114" w:rsidRDefault="00AC3114" w:rsidP="00AC311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Journey films as a class</w:t>
            </w:r>
          </w:p>
          <w:p w14:paraId="08E40A39" w14:textId="1F294D87" w:rsidR="00AC3114" w:rsidRDefault="00AC3114" w:rsidP="00AC311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to </w:t>
            </w:r>
            <w:r w:rsidR="00506BF9">
              <w:rPr>
                <w:rFonts w:ascii="Arial" w:hAnsi="Arial" w:cs="Arial"/>
              </w:rPr>
              <w:t>genre and interrogation brief</w:t>
            </w:r>
          </w:p>
          <w:p w14:paraId="47395062" w14:textId="3303C5F2" w:rsidR="00506BF9" w:rsidRPr="00AC3114" w:rsidRDefault="00506BF9" w:rsidP="00AC311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  <w:b/>
                <w:color w:val="00B050"/>
              </w:rPr>
              <w:t>Pre-production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of Storyboard</w:t>
            </w:r>
            <w:r w:rsidR="000265B3">
              <w:rPr>
                <w:rFonts w:ascii="Arial" w:hAnsi="Arial" w:cs="Arial"/>
              </w:rPr>
              <w:t xml:space="preserve"> and Script.</w:t>
            </w:r>
          </w:p>
        </w:tc>
        <w:tc>
          <w:tcPr>
            <w:tcW w:w="4650" w:type="dxa"/>
          </w:tcPr>
          <w:p w14:paraId="7CCD8E7F" w14:textId="6ABB1F9B" w:rsidR="00F33CFF" w:rsidRPr="00F33CFF" w:rsidRDefault="00D36E1C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documents </w:t>
            </w:r>
          </w:p>
        </w:tc>
      </w:tr>
      <w:tr w:rsidR="00F33CFF" w:rsidRPr="00F33CFF" w14:paraId="125ABB25" w14:textId="77777777" w:rsidTr="00A515F9">
        <w:tc>
          <w:tcPr>
            <w:tcW w:w="1413" w:type="dxa"/>
          </w:tcPr>
          <w:p w14:paraId="69B10F8F" w14:textId="39BC2FE8" w:rsidR="00F33CFF" w:rsidRPr="00F33CFF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0126EC7F" w14:textId="77777777" w:rsidR="000265B3" w:rsidRDefault="000265B3" w:rsidP="0012150E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Responding to a (practise) brief </w:t>
            </w:r>
          </w:p>
          <w:p w14:paraId="4F485748" w14:textId="33C458AD" w:rsidR="00DC6DB7" w:rsidRDefault="000265B3" w:rsidP="0012150E">
            <w:pPr>
              <w:rPr>
                <w:rFonts w:ascii="Arial" w:hAnsi="Arial" w:cs="Arial"/>
              </w:rPr>
            </w:pPr>
            <w:r w:rsidRPr="00D36E1C">
              <w:rPr>
                <w:rFonts w:ascii="Arial" w:hAnsi="Arial" w:cs="Arial"/>
                <w:i/>
                <w:color w:val="BF8F00" w:themeColor="accent4" w:themeShade="BF"/>
              </w:rPr>
              <w:t>Un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it 4 interrogation brief,</w:t>
            </w:r>
            <w:r w:rsidR="00506BF9">
              <w:rPr>
                <w:rFonts w:ascii="Arial" w:hAnsi="Arial" w:cs="Arial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</w:rPr>
                <w:t>Slides 13 - 16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0ED1BC64" w14:textId="20DF3BD0" w:rsid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  <w:b/>
                <w:color w:val="00B050"/>
              </w:rPr>
              <w:t>Pre-production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 w:rsidRPr="00506BF9">
              <w:rPr>
                <w:rFonts w:ascii="Arial" w:hAnsi="Arial" w:cs="Arial"/>
              </w:rPr>
              <w:t xml:space="preserve">of </w:t>
            </w:r>
            <w:r w:rsidR="000265B3">
              <w:rPr>
                <w:rFonts w:ascii="Arial" w:hAnsi="Arial" w:cs="Arial"/>
              </w:rPr>
              <w:t>Location Clearance, Equipment booking, Studio booking.</w:t>
            </w:r>
          </w:p>
          <w:p w14:paraId="2F065C47" w14:textId="3E9B891E" w:rsidR="000265B3" w:rsidRPr="000265B3" w:rsidRDefault="000265B3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265B3">
              <w:rPr>
                <w:rFonts w:ascii="Arial" w:hAnsi="Arial" w:cs="Arial"/>
              </w:rPr>
              <w:t>Complete all pre-production</w:t>
            </w:r>
          </w:p>
          <w:p w14:paraId="0424402C" w14:textId="657B891F" w:rsidR="00506BF9" w:rsidRPr="00F33CFF" w:rsidRDefault="00506BF9" w:rsidP="0012150E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DBE8E01" w14:textId="46564CEE" w:rsidR="00F33CFF" w:rsidRPr="00F33CFF" w:rsidRDefault="00506BF9" w:rsidP="00315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equipment.</w:t>
            </w:r>
          </w:p>
        </w:tc>
      </w:tr>
      <w:tr w:rsidR="00F33CFF" w:rsidRPr="00F33CFF" w14:paraId="4080D9E3" w14:textId="77777777" w:rsidTr="00A515F9">
        <w:tc>
          <w:tcPr>
            <w:tcW w:w="1413" w:type="dxa"/>
          </w:tcPr>
          <w:p w14:paraId="3DCA3ACE" w14:textId="0386A656" w:rsidR="00F33CFF" w:rsidRPr="00F33CFF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507113BC" w14:textId="36F40932" w:rsidR="00506BF9" w:rsidRDefault="009E02A9" w:rsidP="00506BF9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 w:rsidR="00506BF9" w:rsidRPr="00EC4C8D">
              <w:rPr>
                <w:rFonts w:ascii="Arial" w:hAnsi="Arial" w:cs="Arial"/>
                <w:color w:val="002060"/>
              </w:rPr>
              <w:t xml:space="preserve"> </w:t>
            </w:r>
            <w:hyperlink r:id="rId17" w:history="1">
              <w:r w:rsidR="00506BF9" w:rsidRPr="00AC3114">
                <w:rPr>
                  <w:rStyle w:val="Hyperlink"/>
                  <w:rFonts w:ascii="Arial" w:hAnsi="Arial" w:cs="Arial"/>
                </w:rPr>
                <w:t>interrogation brief</w:t>
              </w:r>
            </w:hyperlink>
            <w:r w:rsidR="00506BF9">
              <w:rPr>
                <w:rFonts w:ascii="Arial" w:hAnsi="Arial" w:cs="Arial"/>
              </w:rPr>
              <w:t xml:space="preserve"> </w:t>
            </w:r>
          </w:p>
          <w:p w14:paraId="6957B046" w14:textId="716C33C0" w:rsidR="00506BF9" w:rsidRP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 &amp; Equipment practise / demonstration</w:t>
            </w:r>
          </w:p>
          <w:p w14:paraId="1D0EE499" w14:textId="78DDEB6F" w:rsidR="00506BF9" w:rsidRP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filming</w:t>
            </w:r>
            <w:r w:rsidRPr="00506BF9">
              <w:rPr>
                <w:rFonts w:eastAsiaTheme="minorEastAsia" w:hAnsi="Garamond"/>
                <w:color w:val="262626" w:themeColor="text1" w:themeTint="D9"/>
                <w:kern w:val="24"/>
                <w:sz w:val="40"/>
                <w:szCs w:val="40"/>
                <w:lang w:eastAsia="en-GB"/>
              </w:rPr>
              <w:t xml:space="preserve"> </w:t>
            </w:r>
          </w:p>
          <w:p w14:paraId="3920AA31" w14:textId="77777777" w:rsidR="00F33CFF" w:rsidRPr="00F33CFF" w:rsidRDefault="00F33CFF" w:rsidP="0012150E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52DFE48" w14:textId="2B06374B" w:rsidR="00F33CFF" w:rsidRPr="00F33CFF" w:rsidRDefault="00F33CFF" w:rsidP="00F33CFF">
            <w:pPr>
              <w:rPr>
                <w:rFonts w:ascii="Arial" w:hAnsi="Arial" w:cs="Arial"/>
              </w:rPr>
            </w:pPr>
          </w:p>
        </w:tc>
      </w:tr>
      <w:tr w:rsidR="00F33CFF" w:rsidRPr="00F33CFF" w14:paraId="3E04108C" w14:textId="77777777" w:rsidTr="00A515F9">
        <w:tc>
          <w:tcPr>
            <w:tcW w:w="1413" w:type="dxa"/>
          </w:tcPr>
          <w:p w14:paraId="2A33A91E" w14:textId="5FA7D68E" w:rsidR="00F33CFF" w:rsidRPr="00F33CFF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49AE0BBB" w14:textId="21E4F5F9" w:rsidR="00506BF9" w:rsidRDefault="009E02A9" w:rsidP="00506BF9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 w:rsidR="00506BF9" w:rsidRPr="00EC4C8D">
              <w:rPr>
                <w:rFonts w:ascii="Arial" w:hAnsi="Arial" w:cs="Arial"/>
                <w:color w:val="002060"/>
              </w:rPr>
              <w:t xml:space="preserve"> </w:t>
            </w:r>
            <w:hyperlink r:id="rId18" w:history="1">
              <w:r w:rsidR="00506BF9" w:rsidRPr="00AC3114">
                <w:rPr>
                  <w:rStyle w:val="Hyperlink"/>
                  <w:rFonts w:ascii="Arial" w:hAnsi="Arial" w:cs="Arial"/>
                </w:rPr>
                <w:t>interrogation brief</w:t>
              </w:r>
            </w:hyperlink>
            <w:r w:rsidR="00506BF9">
              <w:rPr>
                <w:rFonts w:ascii="Arial" w:hAnsi="Arial" w:cs="Arial"/>
              </w:rPr>
              <w:t xml:space="preserve"> </w:t>
            </w:r>
          </w:p>
          <w:p w14:paraId="3504E764" w14:textId="1071A413" w:rsidR="00506BF9" w:rsidRP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filming &amp; sound recording</w:t>
            </w:r>
          </w:p>
          <w:p w14:paraId="1AEB9A99" w14:textId="5F08F471" w:rsidR="00F33CFF" w:rsidRPr="00F33CFF" w:rsidRDefault="00F33CFF" w:rsidP="001215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5B96A9FC" w14:textId="78C80877" w:rsidR="00F33CFF" w:rsidRPr="00F33CFF" w:rsidRDefault="009E02A9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filming and sound recording</w:t>
            </w:r>
          </w:p>
        </w:tc>
      </w:tr>
      <w:tr w:rsidR="00F33CFF" w:rsidRPr="00F33CFF" w14:paraId="092F1744" w14:textId="77777777" w:rsidTr="00AD0B41">
        <w:trPr>
          <w:trHeight w:val="1038"/>
        </w:trPr>
        <w:tc>
          <w:tcPr>
            <w:tcW w:w="1413" w:type="dxa"/>
          </w:tcPr>
          <w:p w14:paraId="3CFBA932" w14:textId="44DEF0F5" w:rsidR="00F33CFF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B13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40A329B3" w14:textId="57B29CA5" w:rsidR="00506BF9" w:rsidRDefault="009E02A9" w:rsidP="00506BF9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 xml:space="preserve">Unit 4 </w:t>
            </w:r>
            <w:r w:rsidR="00506BF9" w:rsidRPr="00EC4C8D">
              <w:rPr>
                <w:rFonts w:ascii="Arial" w:hAnsi="Arial" w:cs="Arial"/>
                <w:b/>
                <w:color w:val="002060"/>
              </w:rPr>
              <w:t xml:space="preserve"> </w:t>
            </w:r>
            <w:hyperlink r:id="rId19" w:history="1">
              <w:r w:rsidR="00506BF9" w:rsidRPr="00AC3114">
                <w:rPr>
                  <w:rStyle w:val="Hyperlink"/>
                  <w:rFonts w:ascii="Arial" w:hAnsi="Arial" w:cs="Arial"/>
                </w:rPr>
                <w:t>interrogation brief</w:t>
              </w:r>
            </w:hyperlink>
            <w:r w:rsidR="00506BF9">
              <w:rPr>
                <w:rFonts w:ascii="Arial" w:hAnsi="Arial" w:cs="Arial"/>
              </w:rPr>
              <w:t xml:space="preserve"> </w:t>
            </w:r>
          </w:p>
          <w:p w14:paraId="4E838607" w14:textId="454706D5" w:rsid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Post-P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Editing</w:t>
            </w:r>
          </w:p>
          <w:p w14:paraId="50DDF58A" w14:textId="2519709D" w:rsidR="00506BF9" w:rsidRP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</w:rPr>
              <w:t>Upload</w:t>
            </w:r>
          </w:p>
          <w:p w14:paraId="5C01EAA9" w14:textId="7E629467" w:rsidR="00506BF9" w:rsidRP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</w:rPr>
              <w:t>Sequence</w:t>
            </w:r>
          </w:p>
          <w:p w14:paraId="1D96B0F1" w14:textId="50C83345" w:rsidR="00F33CFF" w:rsidRPr="00506BF9" w:rsidRDefault="00F33CFF" w:rsidP="00506BF9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390ED5DB" w14:textId="785F9313" w:rsidR="00F33CFF" w:rsidRPr="00F33CFF" w:rsidRDefault="009E02A9" w:rsidP="00F3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sequencing</w:t>
            </w:r>
          </w:p>
        </w:tc>
      </w:tr>
      <w:tr w:rsidR="00B13A92" w:rsidRPr="00F33CFF" w14:paraId="1E9A344B" w14:textId="77777777" w:rsidTr="00A515F9">
        <w:tc>
          <w:tcPr>
            <w:tcW w:w="1413" w:type="dxa"/>
          </w:tcPr>
          <w:p w14:paraId="6E9C43F9" w14:textId="37CECC02" w:rsidR="00B13A92" w:rsidRDefault="00AA7D8C" w:rsidP="00121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</w:t>
            </w:r>
          </w:p>
        </w:tc>
        <w:tc>
          <w:tcPr>
            <w:tcW w:w="7885" w:type="dxa"/>
          </w:tcPr>
          <w:p w14:paraId="4547C2D0" w14:textId="77B18489" w:rsidR="00506BF9" w:rsidRDefault="009E02A9" w:rsidP="00506BF9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 w:rsidR="00506BF9" w:rsidRPr="00EC4C8D">
              <w:rPr>
                <w:rFonts w:ascii="Arial" w:hAnsi="Arial" w:cs="Arial"/>
                <w:color w:val="002060"/>
              </w:rPr>
              <w:t xml:space="preserve"> </w:t>
            </w:r>
            <w:hyperlink r:id="rId20" w:history="1">
              <w:r w:rsidR="00506BF9" w:rsidRPr="00AC3114">
                <w:rPr>
                  <w:rStyle w:val="Hyperlink"/>
                  <w:rFonts w:ascii="Arial" w:hAnsi="Arial" w:cs="Arial"/>
                </w:rPr>
                <w:t>interrogation brief</w:t>
              </w:r>
            </w:hyperlink>
            <w:r w:rsidR="00506BF9">
              <w:rPr>
                <w:rFonts w:ascii="Arial" w:hAnsi="Arial" w:cs="Arial"/>
              </w:rPr>
              <w:t xml:space="preserve"> </w:t>
            </w:r>
          </w:p>
          <w:p w14:paraId="6D097A27" w14:textId="77777777" w:rsidR="00506BF9" w:rsidRDefault="00506BF9" w:rsidP="00506B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Post-P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Editing</w:t>
            </w:r>
          </w:p>
          <w:p w14:paraId="0307C71C" w14:textId="662088D5" w:rsidR="009E02A9" w:rsidRPr="009E02A9" w:rsidRDefault="00506BF9" w:rsidP="009E02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export.</w:t>
            </w:r>
          </w:p>
          <w:p w14:paraId="7BE8911A" w14:textId="2E38F1C3" w:rsidR="00B13A92" w:rsidRPr="00E632FE" w:rsidRDefault="00B13A92" w:rsidP="00F33C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B050"/>
              </w:rPr>
            </w:pPr>
          </w:p>
        </w:tc>
        <w:tc>
          <w:tcPr>
            <w:tcW w:w="4650" w:type="dxa"/>
          </w:tcPr>
          <w:p w14:paraId="24139725" w14:textId="599F91BE" w:rsidR="00B13A92" w:rsidRDefault="00B13A92" w:rsidP="00F33CFF">
            <w:pPr>
              <w:rPr>
                <w:rFonts w:ascii="Arial" w:hAnsi="Arial" w:cs="Arial"/>
              </w:rPr>
            </w:pPr>
          </w:p>
        </w:tc>
      </w:tr>
      <w:tr w:rsidR="00F33CFF" w:rsidRPr="00F33CFF" w14:paraId="301BFEE6" w14:textId="77777777" w:rsidTr="001F2C0D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1CD4F086" w14:textId="77777777" w:rsidR="00F33CFF" w:rsidRPr="00F33CFF" w:rsidRDefault="001F2C0D" w:rsidP="00F33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XMAS HOLS</w:t>
            </w:r>
          </w:p>
        </w:tc>
      </w:tr>
      <w:tr w:rsidR="00F33CFF" w:rsidRPr="00F33CFF" w14:paraId="7F429987" w14:textId="77777777" w:rsidTr="00A515F9">
        <w:tc>
          <w:tcPr>
            <w:tcW w:w="1413" w:type="dxa"/>
          </w:tcPr>
          <w:p w14:paraId="3D0E9C90" w14:textId="77777777" w:rsidR="00F33CFF" w:rsidRPr="00F33CFF" w:rsidRDefault="00F33CFF" w:rsidP="00F33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885" w:type="dxa"/>
          </w:tcPr>
          <w:p w14:paraId="406D02FD" w14:textId="77777777" w:rsidR="00B44FD2" w:rsidRDefault="00B44FD2" w:rsidP="00F33CFF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Responding to a (practise) brief </w:t>
            </w:r>
          </w:p>
          <w:p w14:paraId="235A1A1E" w14:textId="40E2308A" w:rsidR="001C3ADF" w:rsidRDefault="00B44FD2" w:rsidP="00F33CFF">
            <w:pPr>
              <w:rPr>
                <w:rFonts w:ascii="Arial" w:hAnsi="Arial" w:cs="Arial"/>
              </w:rPr>
            </w:pPr>
            <w:r w:rsidRPr="00B44FD2">
              <w:rPr>
                <w:rFonts w:ascii="Arial" w:hAnsi="Arial" w:cs="Arial"/>
                <w:i/>
                <w:color w:val="BF8F00" w:themeColor="accent4" w:themeShade="BF"/>
              </w:rPr>
              <w:t>Unit 4 Chase brief,</w:t>
            </w:r>
            <w:r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21" w:history="1">
              <w:r w:rsidRPr="00B44FD2">
                <w:rPr>
                  <w:rStyle w:val="Hyperlink"/>
                  <w:rFonts w:ascii="Arial" w:hAnsi="Arial" w:cs="Arial"/>
                </w:rPr>
                <w:t>Slides 1 - 13</w:t>
              </w:r>
            </w:hyperlink>
          </w:p>
          <w:p w14:paraId="10ABE24F" w14:textId="3DC6A616" w:rsidR="00B44FD2" w:rsidRDefault="00B44FD2" w:rsidP="00B44F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Interrogation sequence as a class</w:t>
            </w:r>
          </w:p>
          <w:p w14:paraId="0B3BC97D" w14:textId="77777777" w:rsidR="00B44FD2" w:rsidRDefault="00B44FD2" w:rsidP="00B44F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to brief</w:t>
            </w:r>
          </w:p>
          <w:p w14:paraId="22E8A8CF" w14:textId="043BA335" w:rsidR="00B44FD2" w:rsidRPr="00B44FD2" w:rsidRDefault="00B44FD2" w:rsidP="00B44F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  <w:b/>
                <w:color w:val="00B050"/>
              </w:rPr>
              <w:t>Pre-production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of Shot list, Budget and Music Clearance.</w:t>
            </w:r>
          </w:p>
        </w:tc>
        <w:tc>
          <w:tcPr>
            <w:tcW w:w="4650" w:type="dxa"/>
          </w:tcPr>
          <w:p w14:paraId="52A0D61B" w14:textId="77777777" w:rsidR="00F33CFF" w:rsidRPr="00F33CFF" w:rsidRDefault="00F33CFF" w:rsidP="00F33CFF">
            <w:pPr>
              <w:rPr>
                <w:rFonts w:ascii="Arial" w:hAnsi="Arial" w:cs="Arial"/>
              </w:rPr>
            </w:pPr>
          </w:p>
        </w:tc>
      </w:tr>
      <w:tr w:rsidR="00F33CFF" w:rsidRPr="00F33CFF" w14:paraId="546E6584" w14:textId="77777777" w:rsidTr="00A515F9">
        <w:tc>
          <w:tcPr>
            <w:tcW w:w="1413" w:type="dxa"/>
          </w:tcPr>
          <w:p w14:paraId="3908DA70" w14:textId="55C232EF" w:rsidR="00F33CFF" w:rsidRDefault="00F33CFF" w:rsidP="00F33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885" w:type="dxa"/>
          </w:tcPr>
          <w:p w14:paraId="232D345C" w14:textId="77777777" w:rsidR="00B44FD2" w:rsidRPr="00B44FD2" w:rsidRDefault="00B44FD2" w:rsidP="00B44FD2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 w:rsidRPr="00B44FD2">
              <w:rPr>
                <w:rFonts w:ascii="Arial" w:hAnsi="Arial" w:cs="Arial"/>
              </w:rPr>
              <w:t xml:space="preserve">Responding to a (practise) brief </w:t>
            </w:r>
          </w:p>
          <w:p w14:paraId="183E7C19" w14:textId="0A39CA68" w:rsidR="00B44FD2" w:rsidRPr="00B44FD2" w:rsidRDefault="00B44FD2" w:rsidP="00B44FD2">
            <w:pPr>
              <w:rPr>
                <w:rFonts w:ascii="Arial" w:hAnsi="Arial" w:cs="Arial"/>
              </w:rPr>
            </w:pPr>
            <w:r w:rsidRPr="00B44FD2">
              <w:rPr>
                <w:rFonts w:ascii="Arial" w:hAnsi="Arial" w:cs="Arial"/>
                <w:i/>
                <w:color w:val="BF8F00" w:themeColor="accent4" w:themeShade="BF"/>
              </w:rPr>
              <w:t>Unit 4 Chase brief,</w:t>
            </w:r>
            <w:r w:rsidRPr="00B44FD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22" w:history="1">
              <w:r w:rsidRPr="00B44FD2">
                <w:rPr>
                  <w:rStyle w:val="Hyperlink"/>
                  <w:rFonts w:ascii="Arial" w:hAnsi="Arial" w:cs="Arial"/>
                </w:rPr>
                <w:t>Slides 14 - 16</w:t>
              </w:r>
            </w:hyperlink>
          </w:p>
          <w:p w14:paraId="302B9A48" w14:textId="77777777" w:rsidR="00B44FD2" w:rsidRPr="00B44FD2" w:rsidRDefault="00B44FD2" w:rsidP="00B44F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44FD2">
              <w:rPr>
                <w:rFonts w:ascii="Arial" w:hAnsi="Arial" w:cs="Arial"/>
              </w:rPr>
              <w:t>Review Interrogation sequence as a class</w:t>
            </w:r>
          </w:p>
          <w:p w14:paraId="13CA95C6" w14:textId="77777777" w:rsidR="00B44FD2" w:rsidRPr="00B44FD2" w:rsidRDefault="00B44FD2" w:rsidP="00B44F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44FD2">
              <w:rPr>
                <w:rFonts w:ascii="Arial" w:hAnsi="Arial" w:cs="Arial"/>
              </w:rPr>
              <w:t>Intro to brief</w:t>
            </w:r>
          </w:p>
          <w:p w14:paraId="70D56489" w14:textId="07C32578" w:rsidR="00AD0B41" w:rsidRPr="00B44FD2" w:rsidRDefault="00B44FD2" w:rsidP="00B44FD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4FD2">
              <w:rPr>
                <w:rFonts w:ascii="Arial" w:hAnsi="Arial" w:cs="Arial"/>
                <w:b/>
                <w:color w:val="00B050"/>
              </w:rPr>
              <w:t>Pre-production</w:t>
            </w:r>
            <w:r w:rsidRPr="00B44FD2">
              <w:rPr>
                <w:rFonts w:ascii="Arial" w:hAnsi="Arial" w:cs="Arial"/>
                <w:color w:val="00B050"/>
              </w:rPr>
              <w:t xml:space="preserve"> </w:t>
            </w:r>
            <w:r w:rsidRPr="00B44FD2">
              <w:rPr>
                <w:rFonts w:ascii="Arial" w:hAnsi="Arial" w:cs="Arial"/>
              </w:rPr>
              <w:t>of Sh</w:t>
            </w:r>
            <w:r>
              <w:rPr>
                <w:rFonts w:ascii="Arial" w:hAnsi="Arial" w:cs="Arial"/>
              </w:rPr>
              <w:t>ot list, Budget and Music Cleara</w:t>
            </w:r>
            <w:r w:rsidRPr="00B44FD2">
              <w:rPr>
                <w:rFonts w:ascii="Arial" w:hAnsi="Arial" w:cs="Arial"/>
              </w:rPr>
              <w:t>nce.</w:t>
            </w:r>
          </w:p>
          <w:p w14:paraId="4EEAB257" w14:textId="1155D0D5" w:rsidR="004F3CCD" w:rsidRPr="00B44FD2" w:rsidRDefault="004F3CCD" w:rsidP="00AD0B4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1CC88A4D" w14:textId="77777777" w:rsidR="00F33CFF" w:rsidRPr="00F33CFF" w:rsidRDefault="00F33CFF" w:rsidP="00F33CFF">
            <w:pPr>
              <w:rPr>
                <w:rFonts w:ascii="Arial" w:hAnsi="Arial" w:cs="Arial"/>
              </w:rPr>
            </w:pPr>
          </w:p>
        </w:tc>
      </w:tr>
      <w:tr w:rsidR="00F33CFF" w:rsidRPr="00F33CFF" w14:paraId="112AD1C4" w14:textId="77777777" w:rsidTr="00A515F9">
        <w:tc>
          <w:tcPr>
            <w:tcW w:w="1413" w:type="dxa"/>
          </w:tcPr>
          <w:p w14:paraId="2A3965FA" w14:textId="77777777" w:rsidR="00F33CFF" w:rsidRDefault="00F33CFF" w:rsidP="00F33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</w:p>
        </w:tc>
        <w:tc>
          <w:tcPr>
            <w:tcW w:w="7885" w:type="dxa"/>
          </w:tcPr>
          <w:p w14:paraId="2D2B49AE" w14:textId="7210D8E5" w:rsidR="004F3CCD" w:rsidRDefault="00B44FD2" w:rsidP="0012150E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hyperlink r:id="rId23" w:history="1">
              <w:r w:rsidRPr="00B44FD2">
                <w:rPr>
                  <w:rStyle w:val="Hyperlink"/>
                  <w:rFonts w:ascii="Arial" w:hAnsi="Arial" w:cs="Arial"/>
                  <w:iCs/>
                </w:rPr>
                <w:t>Chase brief</w:t>
              </w:r>
            </w:hyperlink>
          </w:p>
          <w:p w14:paraId="0F9193BA" w14:textId="77777777" w:rsidR="00B44FD2" w:rsidRPr="00506BF9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filming</w:t>
            </w:r>
            <w:r w:rsidRPr="00506BF9">
              <w:rPr>
                <w:rFonts w:eastAsiaTheme="minorEastAsia" w:hAnsi="Garamond"/>
                <w:color w:val="262626" w:themeColor="text1" w:themeTint="D9"/>
                <w:kern w:val="24"/>
                <w:sz w:val="40"/>
                <w:szCs w:val="40"/>
                <w:lang w:eastAsia="en-GB"/>
              </w:rPr>
              <w:t xml:space="preserve"> </w:t>
            </w:r>
          </w:p>
          <w:p w14:paraId="51D55145" w14:textId="27A8239B" w:rsidR="00B44FD2" w:rsidRPr="00F33CFF" w:rsidRDefault="00B44FD2" w:rsidP="00B44FD2">
            <w:pPr>
              <w:pStyle w:val="Default"/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7F9BA58B" w14:textId="5E66303F" w:rsidR="00F33CFF" w:rsidRPr="00F33CFF" w:rsidRDefault="00F33CFF" w:rsidP="00F33CFF">
            <w:pPr>
              <w:rPr>
                <w:rFonts w:ascii="Arial" w:hAnsi="Arial" w:cs="Arial"/>
              </w:rPr>
            </w:pPr>
          </w:p>
        </w:tc>
      </w:tr>
      <w:tr w:rsidR="00F33CFF" w:rsidRPr="00F33CFF" w14:paraId="5BAD9F98" w14:textId="77777777" w:rsidTr="00A515F9">
        <w:tc>
          <w:tcPr>
            <w:tcW w:w="1413" w:type="dxa"/>
          </w:tcPr>
          <w:p w14:paraId="32BE00E1" w14:textId="1A14BFF5" w:rsidR="00F33CFF" w:rsidRPr="00F33CFF" w:rsidRDefault="00F33CFF" w:rsidP="00F33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885" w:type="dxa"/>
          </w:tcPr>
          <w:p w14:paraId="44F29434" w14:textId="040B85E4" w:rsidR="00B44FD2" w:rsidRDefault="00B44FD2" w:rsidP="00B44FD2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hyperlink r:id="rId24" w:history="1">
              <w:r w:rsidRPr="00B44FD2">
                <w:rPr>
                  <w:rStyle w:val="Hyperlink"/>
                  <w:rFonts w:ascii="Arial" w:hAnsi="Arial" w:cs="Arial"/>
                  <w:iCs/>
                </w:rPr>
                <w:t>Chase brief</w:t>
              </w:r>
            </w:hyperlink>
          </w:p>
          <w:p w14:paraId="292C6489" w14:textId="5B9CF0F2" w:rsidR="00B44FD2" w:rsidRPr="00506BF9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filming and sound recording</w:t>
            </w:r>
          </w:p>
          <w:p w14:paraId="5CD22D3E" w14:textId="3BAFB2AB" w:rsidR="00E632FE" w:rsidRPr="00E632FE" w:rsidRDefault="00E632FE" w:rsidP="00F33CFF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61E83A9" w14:textId="77777777" w:rsidR="00F33CFF" w:rsidRPr="00F33CFF" w:rsidRDefault="00F33CFF" w:rsidP="000D77DD">
            <w:pPr>
              <w:rPr>
                <w:rFonts w:ascii="Arial" w:hAnsi="Arial" w:cs="Arial"/>
              </w:rPr>
            </w:pPr>
          </w:p>
        </w:tc>
      </w:tr>
      <w:tr w:rsidR="00F33CFF" w:rsidRPr="00F33CFF" w14:paraId="2AC8E34E" w14:textId="77777777" w:rsidTr="00A515F9">
        <w:tc>
          <w:tcPr>
            <w:tcW w:w="1413" w:type="dxa"/>
          </w:tcPr>
          <w:p w14:paraId="2ED062B6" w14:textId="1E56D614" w:rsidR="00F33CFF" w:rsidRPr="00F33CFF" w:rsidRDefault="00F33CFF" w:rsidP="00F33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885" w:type="dxa"/>
          </w:tcPr>
          <w:p w14:paraId="7509554E" w14:textId="0019C6A0" w:rsidR="00B44FD2" w:rsidRDefault="00B44FD2" w:rsidP="00B44FD2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hyperlink r:id="rId25" w:history="1">
              <w:r w:rsidRPr="00B44FD2">
                <w:rPr>
                  <w:rStyle w:val="Hyperlink"/>
                  <w:rFonts w:ascii="Arial" w:hAnsi="Arial" w:cs="Arial"/>
                  <w:iCs/>
                </w:rPr>
                <w:t>Chase brief</w:t>
              </w:r>
            </w:hyperlink>
          </w:p>
          <w:p w14:paraId="59D2C52C" w14:textId="77777777" w:rsidR="00B44FD2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Post-P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Editing</w:t>
            </w:r>
          </w:p>
          <w:p w14:paraId="05E3035A" w14:textId="77777777" w:rsidR="00B44FD2" w:rsidRPr="00506BF9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</w:rPr>
              <w:t>Upload</w:t>
            </w:r>
          </w:p>
          <w:p w14:paraId="7104496B" w14:textId="77777777" w:rsidR="00B44FD2" w:rsidRPr="00506BF9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6BF9">
              <w:rPr>
                <w:rFonts w:ascii="Arial" w:hAnsi="Arial" w:cs="Arial"/>
              </w:rPr>
              <w:t>Sequence</w:t>
            </w:r>
          </w:p>
          <w:p w14:paraId="228FBD9F" w14:textId="208D269C" w:rsidR="005D03D2" w:rsidRPr="00E96634" w:rsidRDefault="005D03D2" w:rsidP="00F33CF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</w:tcPr>
          <w:p w14:paraId="7F6A443D" w14:textId="724E2338" w:rsidR="00F33CFF" w:rsidRPr="00F33CFF" w:rsidRDefault="00F33CFF" w:rsidP="00F33CFF">
            <w:pPr>
              <w:rPr>
                <w:rFonts w:ascii="Arial" w:hAnsi="Arial" w:cs="Arial"/>
              </w:rPr>
            </w:pPr>
          </w:p>
        </w:tc>
      </w:tr>
      <w:tr w:rsidR="00F33CFF" w:rsidRPr="00F33CFF" w14:paraId="57D15ACD" w14:textId="77777777" w:rsidTr="001F2C0D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77C4E6A6" w14:textId="77777777" w:rsidR="00F33CFF" w:rsidRPr="00F33CFF" w:rsidRDefault="001F2C0D" w:rsidP="00F33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HALF TERM</w:t>
            </w:r>
          </w:p>
        </w:tc>
      </w:tr>
      <w:tr w:rsidR="005D03D2" w:rsidRPr="00F33CFF" w14:paraId="07C892CA" w14:textId="77777777" w:rsidTr="00A515F9">
        <w:tc>
          <w:tcPr>
            <w:tcW w:w="1413" w:type="dxa"/>
          </w:tcPr>
          <w:p w14:paraId="159544EA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885" w:type="dxa"/>
          </w:tcPr>
          <w:p w14:paraId="2A7A0002" w14:textId="1EB4ECC1" w:rsidR="00B44FD2" w:rsidRDefault="00B44FD2" w:rsidP="00B44FD2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hyperlink r:id="rId26" w:history="1">
              <w:r w:rsidRPr="00B44FD2">
                <w:rPr>
                  <w:rStyle w:val="Hyperlink"/>
                  <w:rFonts w:ascii="Arial" w:hAnsi="Arial" w:cs="Arial"/>
                  <w:iCs/>
                </w:rPr>
                <w:t>Chase brief</w:t>
              </w:r>
            </w:hyperlink>
          </w:p>
          <w:p w14:paraId="255F2020" w14:textId="77777777" w:rsidR="00B44FD2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Post-P</w:t>
            </w:r>
            <w:r w:rsidRPr="00506BF9">
              <w:rPr>
                <w:rFonts w:ascii="Arial" w:hAnsi="Arial" w:cs="Arial"/>
                <w:b/>
                <w:color w:val="00B050"/>
              </w:rPr>
              <w:t>roduction</w:t>
            </w:r>
            <w:r w:rsidRPr="00506BF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– Editing</w:t>
            </w:r>
          </w:p>
          <w:p w14:paraId="7C8A4F1F" w14:textId="42F9FEE3" w:rsidR="00B44FD2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edit</w:t>
            </w:r>
          </w:p>
          <w:p w14:paraId="0BB42BCD" w14:textId="04A7F2FD" w:rsidR="00B44FD2" w:rsidRPr="00506BF9" w:rsidRDefault="00B44FD2" w:rsidP="00B44F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chase sequences.</w:t>
            </w:r>
          </w:p>
          <w:p w14:paraId="1A8181B4" w14:textId="65704ED5" w:rsidR="005D03D2" w:rsidRPr="00E96634" w:rsidRDefault="005D03D2" w:rsidP="005D03D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</w:tcPr>
          <w:p w14:paraId="75598ECF" w14:textId="620EF15B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254848FE" w14:textId="77777777" w:rsidTr="00A515F9">
        <w:tc>
          <w:tcPr>
            <w:tcW w:w="1413" w:type="dxa"/>
          </w:tcPr>
          <w:p w14:paraId="34B3FEF7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885" w:type="dxa"/>
          </w:tcPr>
          <w:p w14:paraId="0E4FB118" w14:textId="77777777" w:rsidR="005D03D2" w:rsidRDefault="00B44FD2" w:rsidP="0012150E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>Intro to Assignment 1</w:t>
            </w:r>
            <w:r w:rsidR="009849A2">
              <w:rPr>
                <w:rFonts w:ascii="Arial" w:hAnsi="Arial" w:cs="Arial"/>
              </w:rPr>
              <w:t xml:space="preserve">, </w:t>
            </w:r>
            <w:r w:rsidR="009849A2" w:rsidRPr="009849A2">
              <w:rPr>
                <w:rFonts w:ascii="Arial" w:hAnsi="Arial" w:cs="Arial"/>
                <w:i/>
                <w:color w:val="BF8F00" w:themeColor="accent4" w:themeShade="BF"/>
              </w:rPr>
              <w:t>Fiction Film Intro</w:t>
            </w:r>
            <w:r w:rsidR="009849A2"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27" w:history="1">
              <w:r w:rsidR="009849A2" w:rsidRPr="009849A2">
                <w:rPr>
                  <w:rStyle w:val="Hyperlink"/>
                  <w:rFonts w:ascii="Arial" w:hAnsi="Arial" w:cs="Arial"/>
                </w:rPr>
                <w:t>slides 1 - 17</w:t>
              </w:r>
            </w:hyperlink>
          </w:p>
          <w:p w14:paraId="490250D4" w14:textId="77777777" w:rsidR="009849A2" w:rsidRDefault="009849A2" w:rsidP="009849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Fiction v non-fiction</w:t>
            </w:r>
          </w:p>
          <w:p w14:paraId="2B331D55" w14:textId="77777777" w:rsidR="009849A2" w:rsidRDefault="009849A2" w:rsidP="009849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  <w:p w14:paraId="251DB54C" w14:textId="66105F9D" w:rsidR="009849A2" w:rsidRPr="009849A2" w:rsidRDefault="009849A2" w:rsidP="009849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Realist vs Anti realist</w:t>
            </w:r>
          </w:p>
        </w:tc>
        <w:tc>
          <w:tcPr>
            <w:tcW w:w="4650" w:type="dxa"/>
          </w:tcPr>
          <w:p w14:paraId="7FC0DF6D" w14:textId="77777777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3E999188" w14:textId="77777777" w:rsidTr="00A515F9">
        <w:tc>
          <w:tcPr>
            <w:tcW w:w="1413" w:type="dxa"/>
          </w:tcPr>
          <w:p w14:paraId="6124FD6E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7885" w:type="dxa"/>
          </w:tcPr>
          <w:p w14:paraId="6CDFAAF2" w14:textId="273B656A" w:rsidR="009849A2" w:rsidRDefault="009849A2" w:rsidP="009849A2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1, </w:t>
            </w:r>
            <w:r w:rsidRPr="009849A2">
              <w:rPr>
                <w:rFonts w:ascii="Arial" w:hAnsi="Arial" w:cs="Arial"/>
                <w:i/>
                <w:color w:val="BF8F00" w:themeColor="accent4" w:themeShade="BF"/>
              </w:rPr>
              <w:t>Fiction Film Intro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28" w:history="1">
              <w:r w:rsidR="00EC4C8D">
                <w:rPr>
                  <w:rStyle w:val="Hyperlink"/>
                  <w:rFonts w:ascii="Arial" w:hAnsi="Arial" w:cs="Arial"/>
                </w:rPr>
                <w:t>slides 1 - 17</w:t>
              </w:r>
            </w:hyperlink>
          </w:p>
          <w:p w14:paraId="468A1E61" w14:textId="56B64B07" w:rsidR="009849A2" w:rsidRDefault="009849A2" w:rsidP="009849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conventions</w:t>
            </w:r>
          </w:p>
          <w:p w14:paraId="6147CE04" w14:textId="1EEDFC90" w:rsidR="009849A2" w:rsidRDefault="009849A2" w:rsidP="00B7060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 and Macro analysis</w:t>
            </w:r>
          </w:p>
          <w:p w14:paraId="2AFEE014" w14:textId="4146FE74" w:rsidR="00B70607" w:rsidRPr="00B70607" w:rsidRDefault="00B70607" w:rsidP="00B7060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the introduction </w:t>
            </w:r>
          </w:p>
          <w:p w14:paraId="2B0804D2" w14:textId="42E233B7" w:rsidR="005D03D2" w:rsidRPr="00F33CFF" w:rsidRDefault="005D03D2" w:rsidP="009849A2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DADC633" w14:textId="77777777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5BDD30AA" w14:textId="77777777" w:rsidTr="00A515F9">
        <w:tc>
          <w:tcPr>
            <w:tcW w:w="1413" w:type="dxa"/>
          </w:tcPr>
          <w:p w14:paraId="2470E3C0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885" w:type="dxa"/>
          </w:tcPr>
          <w:p w14:paraId="1CDE6F8F" w14:textId="251547FC" w:rsidR="00B70607" w:rsidRDefault="00B70607" w:rsidP="00B70607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1, </w:t>
            </w:r>
            <w:r w:rsidRPr="009849A2">
              <w:rPr>
                <w:rFonts w:ascii="Arial" w:hAnsi="Arial" w:cs="Arial"/>
                <w:i/>
                <w:color w:val="BF8F00" w:themeColor="accent4" w:themeShade="BF"/>
              </w:rPr>
              <w:t>Fiction Film Intro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29" w:history="1">
              <w:r>
                <w:rPr>
                  <w:rStyle w:val="Hyperlink"/>
                  <w:rFonts w:ascii="Arial" w:hAnsi="Arial" w:cs="Arial"/>
                </w:rPr>
                <w:t>slides 18 - 29</w:t>
              </w:r>
            </w:hyperlink>
          </w:p>
          <w:p w14:paraId="7CFF9C6B" w14:textId="0EC07EC1" w:rsidR="005D03D2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70607">
              <w:rPr>
                <w:rFonts w:ascii="Arial" w:hAnsi="Arial" w:cs="Arial"/>
              </w:rPr>
              <w:t>Characters</w:t>
            </w:r>
          </w:p>
          <w:p w14:paraId="09CB594E" w14:textId="200A5DDC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Barthes Codes</w:t>
            </w:r>
          </w:p>
          <w:p w14:paraId="48BF8EEC" w14:textId="727C203F" w:rsidR="00B70607" w:rsidRP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Comparatively</w:t>
            </w:r>
          </w:p>
          <w:p w14:paraId="19DE1252" w14:textId="142EE0BC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77197E5" w14:textId="77777777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4DB22430" w14:textId="77777777" w:rsidTr="00A515F9">
        <w:tc>
          <w:tcPr>
            <w:tcW w:w="1413" w:type="dxa"/>
          </w:tcPr>
          <w:p w14:paraId="4FA0C8FE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885" w:type="dxa"/>
          </w:tcPr>
          <w:p w14:paraId="6112E20B" w14:textId="194CBC7C" w:rsidR="00B70607" w:rsidRDefault="00B70607" w:rsidP="00B70607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1, </w:t>
            </w:r>
            <w:r w:rsidRPr="009849A2">
              <w:rPr>
                <w:rFonts w:ascii="Arial" w:hAnsi="Arial" w:cs="Arial"/>
                <w:i/>
                <w:color w:val="BF8F00" w:themeColor="accent4" w:themeShade="BF"/>
              </w:rPr>
              <w:t>Fiction Film Intro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</w:rPr>
                <w:t>slides 30 - 38</w:t>
              </w:r>
            </w:hyperlink>
          </w:p>
          <w:p w14:paraId="2C76B184" w14:textId="095D9A2C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report </w:t>
            </w:r>
            <w:hyperlink r:id="rId31" w:history="1">
              <w:r w:rsidRPr="00B70607">
                <w:rPr>
                  <w:rStyle w:val="Hyperlink"/>
                  <w:rFonts w:ascii="Arial" w:hAnsi="Arial" w:cs="Arial"/>
                </w:rPr>
                <w:t>plan</w:t>
              </w:r>
            </w:hyperlink>
          </w:p>
          <w:p w14:paraId="6084CF8C" w14:textId="3418723E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Section 2 - Genre 1, film 1 Macro analysis</w:t>
            </w:r>
          </w:p>
          <w:p w14:paraId="7528C6C4" w14:textId="1115E1DC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3 - Genre 1, film 1 Micro analysis</w:t>
            </w:r>
          </w:p>
          <w:p w14:paraId="664B8CF1" w14:textId="78A88248" w:rsidR="005D03D2" w:rsidRPr="00F33CFF" w:rsidRDefault="005D03D2" w:rsidP="000301AF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B6ADD21" w14:textId="69AE3EEE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08808118" w14:textId="77777777" w:rsidTr="00A515F9">
        <w:tc>
          <w:tcPr>
            <w:tcW w:w="1413" w:type="dxa"/>
          </w:tcPr>
          <w:p w14:paraId="4623202D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885" w:type="dxa"/>
          </w:tcPr>
          <w:p w14:paraId="19A2AE35" w14:textId="77777777" w:rsidR="00B70607" w:rsidRDefault="00B70607" w:rsidP="00B70607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1, </w:t>
            </w:r>
            <w:r w:rsidRPr="009849A2">
              <w:rPr>
                <w:rFonts w:ascii="Arial" w:hAnsi="Arial" w:cs="Arial"/>
                <w:i/>
                <w:color w:val="BF8F00" w:themeColor="accent4" w:themeShade="BF"/>
              </w:rPr>
              <w:t>Fiction Film Intro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</w:rPr>
                <w:t>slides 30 - 38</w:t>
              </w:r>
            </w:hyperlink>
          </w:p>
          <w:p w14:paraId="1101EA2B" w14:textId="5ECA1323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report </w:t>
            </w:r>
            <w:hyperlink r:id="rId33" w:history="1">
              <w:r w:rsidRPr="00B70607">
                <w:rPr>
                  <w:rStyle w:val="Hyperlink"/>
                  <w:rFonts w:ascii="Arial" w:hAnsi="Arial" w:cs="Arial"/>
                </w:rPr>
                <w:t>plan</w:t>
              </w:r>
            </w:hyperlink>
          </w:p>
          <w:p w14:paraId="11812EF8" w14:textId="51047A8E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4 - Genre 1, film 2 Macro comparison</w:t>
            </w:r>
          </w:p>
          <w:p w14:paraId="23F38E2D" w14:textId="579EAC9A" w:rsidR="00B70607" w:rsidRDefault="00B70607" w:rsidP="00B7060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5 - Genre 1, film 2 Micro comparison</w:t>
            </w:r>
          </w:p>
          <w:p w14:paraId="39C57D4F" w14:textId="10DAE667" w:rsidR="00686AAA" w:rsidRPr="0012150E" w:rsidRDefault="00686AAA" w:rsidP="0012150E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865126B" w14:textId="2966EF90" w:rsidR="00391800" w:rsidRPr="00F33CFF" w:rsidRDefault="00B70607" w:rsidP="00686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Section 6 and 7 (2</w:t>
            </w:r>
            <w:r w:rsidRPr="00B7060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genre detailed analysis and conclusion) Due first lesson back.</w:t>
            </w:r>
          </w:p>
        </w:tc>
      </w:tr>
      <w:tr w:rsidR="005D03D2" w:rsidRPr="00F33CFF" w14:paraId="2786C809" w14:textId="77777777" w:rsidTr="001F2C0D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44E5309D" w14:textId="00ADF950" w:rsidR="005D03D2" w:rsidRPr="001F2C0D" w:rsidRDefault="005D03D2" w:rsidP="005D03D2">
            <w:pPr>
              <w:jc w:val="center"/>
              <w:rPr>
                <w:rFonts w:ascii="Arial" w:hAnsi="Arial" w:cs="Arial"/>
                <w:b/>
              </w:rPr>
            </w:pPr>
            <w:r w:rsidRPr="001F2C0D">
              <w:rPr>
                <w:rFonts w:ascii="Arial" w:hAnsi="Arial" w:cs="Arial"/>
                <w:b/>
              </w:rPr>
              <w:t>EASTER</w:t>
            </w:r>
          </w:p>
        </w:tc>
      </w:tr>
      <w:tr w:rsidR="005D03D2" w:rsidRPr="00F33CFF" w14:paraId="214E8FE7" w14:textId="77777777" w:rsidTr="00A515F9">
        <w:tc>
          <w:tcPr>
            <w:tcW w:w="1413" w:type="dxa"/>
          </w:tcPr>
          <w:p w14:paraId="78B4C24E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885" w:type="dxa"/>
          </w:tcPr>
          <w:p w14:paraId="7D87944C" w14:textId="7787565E" w:rsidR="005D03D2" w:rsidRDefault="00B70607" w:rsidP="00B70607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 w:rsidR="00600D30"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="00600D30"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4" w:history="1">
              <w:r w:rsidR="00600D30" w:rsidRPr="00600D30">
                <w:rPr>
                  <w:rStyle w:val="Hyperlink"/>
                  <w:rFonts w:ascii="Arial" w:hAnsi="Arial" w:cs="Arial"/>
                </w:rPr>
                <w:t xml:space="preserve">slides 19 – 30 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r w:rsidRPr="00B70607">
              <w:rPr>
                <w:rFonts w:ascii="Arial" w:hAnsi="Arial" w:cs="Arial"/>
                <w:b/>
                <w:color w:val="FF0000"/>
              </w:rPr>
              <w:t xml:space="preserve">unit 10 </w:t>
            </w:r>
            <w:r>
              <w:rPr>
                <w:rFonts w:ascii="Arial" w:hAnsi="Arial" w:cs="Arial"/>
                <w:b/>
                <w:color w:val="FF0000"/>
              </w:rPr>
              <w:t>A</w:t>
            </w:r>
            <w:r w:rsidRPr="00B70607">
              <w:rPr>
                <w:rFonts w:ascii="Arial" w:hAnsi="Arial" w:cs="Arial"/>
                <w:b/>
                <w:color w:val="FF0000"/>
              </w:rPr>
              <w:t xml:space="preserve">ssignment 1 </w:t>
            </w:r>
            <w:r>
              <w:rPr>
                <w:rFonts w:ascii="Arial" w:hAnsi="Arial" w:cs="Arial"/>
                <w:b/>
                <w:color w:val="FF0000"/>
              </w:rPr>
              <w:t>f</w:t>
            </w:r>
            <w:r w:rsidRPr="00B70607">
              <w:rPr>
                <w:rFonts w:ascii="Arial" w:hAnsi="Arial" w:cs="Arial"/>
                <w:b/>
                <w:color w:val="FF0000"/>
              </w:rPr>
              <w:t>irst draft due</w:t>
            </w:r>
          </w:p>
          <w:p w14:paraId="1D5F22C7" w14:textId="24D2AEA2" w:rsidR="00600D30" w:rsidRPr="00A0148C" w:rsidRDefault="00600D30" w:rsidP="00600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148C">
              <w:rPr>
                <w:rFonts w:ascii="Arial" w:hAnsi="Arial" w:cs="Arial"/>
              </w:rPr>
              <w:t>Groups</w:t>
            </w:r>
          </w:p>
          <w:p w14:paraId="4182526B" w14:textId="37291DE5" w:rsidR="00600D30" w:rsidRPr="00A0148C" w:rsidRDefault="00A0148C" w:rsidP="00600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148C">
              <w:rPr>
                <w:rFonts w:ascii="Arial" w:hAnsi="Arial" w:cs="Arial"/>
              </w:rPr>
              <w:t>Set up Blog</w:t>
            </w:r>
          </w:p>
          <w:p w14:paraId="3F6CA8A4" w14:textId="7FD6CC68" w:rsidR="00A0148C" w:rsidRPr="00A0148C" w:rsidRDefault="00A0148C" w:rsidP="00600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ideas</w:t>
            </w:r>
          </w:p>
          <w:p w14:paraId="498F1DA6" w14:textId="69EE7EE9" w:rsidR="00B70607" w:rsidRPr="00E632FE" w:rsidRDefault="00B70607" w:rsidP="00B7060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</w:tcPr>
          <w:p w14:paraId="12715820" w14:textId="042318BA" w:rsidR="005D03D2" w:rsidRPr="00F33CFF" w:rsidRDefault="005D03D2" w:rsidP="001F72B4">
            <w:pPr>
              <w:rPr>
                <w:rFonts w:ascii="Arial" w:hAnsi="Arial" w:cs="Arial"/>
              </w:rPr>
            </w:pPr>
          </w:p>
        </w:tc>
      </w:tr>
      <w:tr w:rsidR="005D03D2" w:rsidRPr="00F33CFF" w14:paraId="55857810" w14:textId="77777777" w:rsidTr="00B44FD2">
        <w:tc>
          <w:tcPr>
            <w:tcW w:w="1413" w:type="dxa"/>
          </w:tcPr>
          <w:p w14:paraId="5DF3674F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885" w:type="dxa"/>
            <w:shd w:val="clear" w:color="auto" w:fill="9CC2E5" w:themeFill="accent1" w:themeFillTint="99"/>
          </w:tcPr>
          <w:p w14:paraId="5DCF2C19" w14:textId="520CD676" w:rsidR="005D03D2" w:rsidRPr="00E632FE" w:rsidRDefault="00B44FD2" w:rsidP="00B44F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1F2C0D">
              <w:rPr>
                <w:rFonts w:ascii="Arial" w:hAnsi="Arial" w:cs="Arial"/>
                <w:b/>
              </w:rPr>
              <w:t>Exams</w:t>
            </w:r>
          </w:p>
        </w:tc>
        <w:tc>
          <w:tcPr>
            <w:tcW w:w="4650" w:type="dxa"/>
          </w:tcPr>
          <w:p w14:paraId="6FDB9239" w14:textId="53BC9168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29A71B01" w14:textId="77777777" w:rsidTr="00B44FD2">
        <w:tc>
          <w:tcPr>
            <w:tcW w:w="1413" w:type="dxa"/>
          </w:tcPr>
          <w:p w14:paraId="7C5BD241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885" w:type="dxa"/>
            <w:shd w:val="clear" w:color="auto" w:fill="9CC2E5" w:themeFill="accent1" w:themeFillTint="99"/>
          </w:tcPr>
          <w:p w14:paraId="699DFCA6" w14:textId="5FDE7796" w:rsidR="005D03D2" w:rsidRPr="00E632FE" w:rsidRDefault="00B44FD2" w:rsidP="00B44FD2">
            <w:pPr>
              <w:jc w:val="center"/>
              <w:rPr>
                <w:rFonts w:ascii="Arial" w:hAnsi="Arial" w:cs="Arial"/>
                <w:color w:val="00B050"/>
              </w:rPr>
            </w:pPr>
            <w:r w:rsidRPr="001F2C0D">
              <w:rPr>
                <w:rFonts w:ascii="Arial" w:hAnsi="Arial" w:cs="Arial"/>
                <w:b/>
              </w:rPr>
              <w:t>Exams</w:t>
            </w:r>
          </w:p>
        </w:tc>
        <w:tc>
          <w:tcPr>
            <w:tcW w:w="4650" w:type="dxa"/>
          </w:tcPr>
          <w:p w14:paraId="6CF26204" w14:textId="7C408F0B" w:rsidR="005D03D2" w:rsidRPr="00F33CFF" w:rsidRDefault="005D03D2" w:rsidP="001F72B4">
            <w:pPr>
              <w:rPr>
                <w:rFonts w:ascii="Arial" w:hAnsi="Arial" w:cs="Arial"/>
              </w:rPr>
            </w:pPr>
          </w:p>
        </w:tc>
      </w:tr>
      <w:tr w:rsidR="005D03D2" w:rsidRPr="00F33CFF" w14:paraId="7281EADB" w14:textId="77777777" w:rsidTr="00B44FD2">
        <w:tc>
          <w:tcPr>
            <w:tcW w:w="1413" w:type="dxa"/>
          </w:tcPr>
          <w:p w14:paraId="0AC3D068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885" w:type="dxa"/>
            <w:shd w:val="clear" w:color="auto" w:fill="9CC2E5" w:themeFill="accent1" w:themeFillTint="99"/>
          </w:tcPr>
          <w:p w14:paraId="151ECD7F" w14:textId="518C529E" w:rsidR="005D03D2" w:rsidRPr="00E632FE" w:rsidRDefault="00B44FD2" w:rsidP="00B44FD2">
            <w:pPr>
              <w:jc w:val="center"/>
              <w:rPr>
                <w:rFonts w:ascii="Arial" w:hAnsi="Arial" w:cs="Arial"/>
                <w:color w:val="00B050"/>
              </w:rPr>
            </w:pPr>
            <w:r w:rsidRPr="001F2C0D">
              <w:rPr>
                <w:rFonts w:ascii="Arial" w:hAnsi="Arial" w:cs="Arial"/>
                <w:b/>
              </w:rPr>
              <w:t>Work experience</w:t>
            </w:r>
          </w:p>
        </w:tc>
        <w:tc>
          <w:tcPr>
            <w:tcW w:w="4650" w:type="dxa"/>
          </w:tcPr>
          <w:p w14:paraId="59BE3EF4" w14:textId="4C51E164" w:rsidR="005D03D2" w:rsidRPr="00F33CFF" w:rsidRDefault="005D03D2" w:rsidP="005D03D2">
            <w:pPr>
              <w:rPr>
                <w:rFonts w:ascii="Arial" w:hAnsi="Arial" w:cs="Arial"/>
              </w:rPr>
            </w:pPr>
          </w:p>
        </w:tc>
      </w:tr>
      <w:tr w:rsidR="005D03D2" w:rsidRPr="00F33CFF" w14:paraId="36355134" w14:textId="77777777" w:rsidTr="00A515F9">
        <w:tc>
          <w:tcPr>
            <w:tcW w:w="1413" w:type="dxa"/>
          </w:tcPr>
          <w:p w14:paraId="7D1BDA0D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7885" w:type="dxa"/>
          </w:tcPr>
          <w:p w14:paraId="19C508D5" w14:textId="684107F0" w:rsidR="00A0148C" w:rsidRDefault="00A0148C" w:rsidP="00A0148C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308926B9" w14:textId="18635190" w:rsidR="005D03D2" w:rsidRPr="00E632FE" w:rsidRDefault="00A0148C" w:rsidP="00A014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Creating Pre-production documents</w:t>
            </w:r>
          </w:p>
        </w:tc>
        <w:tc>
          <w:tcPr>
            <w:tcW w:w="4650" w:type="dxa"/>
          </w:tcPr>
          <w:p w14:paraId="189F66BE" w14:textId="04BE92CD" w:rsidR="005D03D2" w:rsidRPr="00F33CFF" w:rsidRDefault="00F30BB3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blog</w:t>
            </w:r>
          </w:p>
        </w:tc>
      </w:tr>
      <w:tr w:rsidR="005D03D2" w:rsidRPr="00F33CFF" w14:paraId="34B17A01" w14:textId="77777777" w:rsidTr="00A515F9">
        <w:tc>
          <w:tcPr>
            <w:tcW w:w="1413" w:type="dxa"/>
          </w:tcPr>
          <w:p w14:paraId="36790AFD" w14:textId="77777777" w:rsidR="005D03D2" w:rsidRPr="00F33CFF" w:rsidRDefault="005D03D2" w:rsidP="005D0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885" w:type="dxa"/>
          </w:tcPr>
          <w:p w14:paraId="0350D5C9" w14:textId="0DFF546B" w:rsidR="00A0148C" w:rsidRDefault="00A0148C" w:rsidP="00A0148C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0D7B0590" w14:textId="77777777" w:rsidR="005D03D2" w:rsidRPr="007B41FC" w:rsidRDefault="00A0148C" w:rsidP="00A014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 w:rsidRPr="00A0148C">
              <w:rPr>
                <w:rFonts w:ascii="Arial" w:hAnsi="Arial" w:cs="Arial"/>
              </w:rPr>
              <w:t>Creating Pre-production documents</w:t>
            </w:r>
          </w:p>
          <w:p w14:paraId="5CA7503E" w14:textId="6951FDDA" w:rsidR="007B41FC" w:rsidRPr="00A0148C" w:rsidRDefault="007B41FC" w:rsidP="00A014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Unit 10 essay returned</w:t>
            </w:r>
          </w:p>
        </w:tc>
        <w:tc>
          <w:tcPr>
            <w:tcW w:w="4650" w:type="dxa"/>
          </w:tcPr>
          <w:p w14:paraId="19BE4D8B" w14:textId="298A7B10" w:rsidR="005D03D2" w:rsidRPr="00F33CFF" w:rsidRDefault="00F30BB3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pre-production paperwork</w:t>
            </w:r>
          </w:p>
        </w:tc>
      </w:tr>
      <w:tr w:rsidR="005D03D2" w:rsidRPr="00F33CFF" w14:paraId="489D2D8C" w14:textId="77777777" w:rsidTr="001F2C0D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17A24E29" w14:textId="77777777" w:rsidR="005D03D2" w:rsidRPr="00E632FE" w:rsidRDefault="005D03D2" w:rsidP="005D03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E632FE">
              <w:rPr>
                <w:rFonts w:ascii="Arial" w:hAnsi="Arial" w:cs="Arial"/>
                <w:b/>
                <w:color w:val="00B050"/>
              </w:rPr>
              <w:t>HALF TERM</w:t>
            </w:r>
          </w:p>
        </w:tc>
      </w:tr>
      <w:tr w:rsidR="005D03D2" w:rsidRPr="00F33CFF" w14:paraId="40C62233" w14:textId="77777777" w:rsidTr="00A515F9">
        <w:tc>
          <w:tcPr>
            <w:tcW w:w="1413" w:type="dxa"/>
          </w:tcPr>
          <w:p w14:paraId="50E9259B" w14:textId="77777777" w:rsidR="005D03D2" w:rsidRPr="00F33CFF" w:rsidRDefault="005D03D2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85" w:type="dxa"/>
          </w:tcPr>
          <w:p w14:paraId="5B5AC255" w14:textId="0CB739DF" w:rsidR="00A0148C" w:rsidRDefault="00A0148C" w:rsidP="00A0148C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7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183E695C" w14:textId="77777777" w:rsidR="005D03D2" w:rsidRPr="00F30BB3" w:rsidRDefault="00A0148C" w:rsidP="00A014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 w:rsidRPr="00A0148C">
              <w:rPr>
                <w:rFonts w:ascii="Arial" w:hAnsi="Arial" w:cs="Arial"/>
              </w:rPr>
              <w:t>Creating Pre-production documents</w:t>
            </w:r>
          </w:p>
          <w:p w14:paraId="635E055F" w14:textId="77777777" w:rsidR="00F30BB3" w:rsidRPr="00F30BB3" w:rsidRDefault="00F30BB3" w:rsidP="00A014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Update blog</w:t>
            </w:r>
          </w:p>
          <w:p w14:paraId="1B548BAB" w14:textId="081D08C9" w:rsidR="00F30BB3" w:rsidRPr="00A0148C" w:rsidRDefault="00F30BB3" w:rsidP="00A014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Undertake a procedure</w:t>
            </w:r>
          </w:p>
        </w:tc>
        <w:tc>
          <w:tcPr>
            <w:tcW w:w="4650" w:type="dxa"/>
          </w:tcPr>
          <w:p w14:paraId="157EE93A" w14:textId="29264A61" w:rsidR="005D03D2" w:rsidRPr="00F33CFF" w:rsidRDefault="00F30BB3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blog</w:t>
            </w:r>
          </w:p>
        </w:tc>
      </w:tr>
      <w:tr w:rsidR="005D03D2" w:rsidRPr="00F33CFF" w14:paraId="4C0E3678" w14:textId="77777777" w:rsidTr="00A515F9">
        <w:tc>
          <w:tcPr>
            <w:tcW w:w="1413" w:type="dxa"/>
          </w:tcPr>
          <w:p w14:paraId="0C1AC6FD" w14:textId="77777777" w:rsidR="005D03D2" w:rsidRPr="00F33CFF" w:rsidRDefault="005D03D2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85" w:type="dxa"/>
          </w:tcPr>
          <w:p w14:paraId="1EC52751" w14:textId="1F8CC911" w:rsidR="007B41FC" w:rsidRDefault="007B41FC" w:rsidP="007B41FC">
            <w:pPr>
              <w:rPr>
                <w:rFonts w:ascii="Arial" w:hAnsi="Arial" w:cs="Arial"/>
                <w:color w:val="BF8F00" w:themeColor="accent4" w:themeShade="BF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8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2B0D4737" w14:textId="77777777" w:rsidR="007B41FC" w:rsidRPr="007B41FC" w:rsidRDefault="007B41FC" w:rsidP="007B41F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 w:rsidRPr="007B41FC">
              <w:rPr>
                <w:rFonts w:ascii="Arial" w:hAnsi="Arial" w:cs="Arial"/>
              </w:rPr>
              <w:t>Creating Pre-production documents</w:t>
            </w:r>
            <w:r w:rsidRPr="007B41FC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7A507DD2" w14:textId="4CF340E4" w:rsidR="005D03D2" w:rsidRPr="007B41FC" w:rsidRDefault="007B41FC" w:rsidP="007B41F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</w:rPr>
            </w:pPr>
            <w:r w:rsidRPr="007B41FC">
              <w:rPr>
                <w:rFonts w:ascii="Arial" w:hAnsi="Arial" w:cs="Arial"/>
                <w:b/>
                <w:color w:val="FF0000"/>
              </w:rPr>
              <w:t>U</w:t>
            </w:r>
            <w:r w:rsidR="00BA7916" w:rsidRPr="007B41FC">
              <w:rPr>
                <w:rFonts w:ascii="Arial" w:hAnsi="Arial" w:cs="Arial"/>
                <w:b/>
                <w:color w:val="FF0000"/>
              </w:rPr>
              <w:t>nit 10 Assignment Final draft due</w:t>
            </w:r>
          </w:p>
        </w:tc>
        <w:tc>
          <w:tcPr>
            <w:tcW w:w="4650" w:type="dxa"/>
          </w:tcPr>
          <w:p w14:paraId="7CF7DE0B" w14:textId="409FE0A4" w:rsidR="005D03D2" w:rsidRPr="00F33CFF" w:rsidRDefault="00F30BB3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pre-production paperwork</w:t>
            </w:r>
          </w:p>
        </w:tc>
      </w:tr>
      <w:tr w:rsidR="00B44FD2" w:rsidRPr="00F33CFF" w14:paraId="61A16087" w14:textId="77777777" w:rsidTr="00B44FD2">
        <w:tc>
          <w:tcPr>
            <w:tcW w:w="1413" w:type="dxa"/>
          </w:tcPr>
          <w:p w14:paraId="584C77C7" w14:textId="77777777" w:rsidR="00B44FD2" w:rsidRPr="00F33CFF" w:rsidRDefault="00B44FD2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85" w:type="dxa"/>
            <w:shd w:val="clear" w:color="auto" w:fill="FFFFFF" w:themeFill="background1"/>
          </w:tcPr>
          <w:p w14:paraId="455B506A" w14:textId="5E2084B6" w:rsidR="007B41FC" w:rsidRDefault="007B41FC" w:rsidP="007B41FC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39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32FC50E2" w14:textId="77777777" w:rsidR="00B44FD2" w:rsidRDefault="007B41FC" w:rsidP="00F30B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B41FC">
              <w:rPr>
                <w:rFonts w:ascii="Arial" w:hAnsi="Arial" w:cs="Arial"/>
              </w:rPr>
              <w:t>Creating Pre-production documents</w:t>
            </w:r>
          </w:p>
          <w:p w14:paraId="14B7BA28" w14:textId="77777777" w:rsidR="00F30BB3" w:rsidRPr="00F30BB3" w:rsidRDefault="00F30BB3" w:rsidP="00F30B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Update blog</w:t>
            </w:r>
          </w:p>
          <w:p w14:paraId="3EA6568F" w14:textId="676D5204" w:rsidR="00F30BB3" w:rsidRPr="007B41FC" w:rsidRDefault="00F30BB3" w:rsidP="00F30B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Undertake a procedure</w:t>
            </w:r>
          </w:p>
        </w:tc>
        <w:tc>
          <w:tcPr>
            <w:tcW w:w="4650" w:type="dxa"/>
            <w:shd w:val="clear" w:color="auto" w:fill="FFFFFF" w:themeFill="background1"/>
          </w:tcPr>
          <w:p w14:paraId="61D91FAF" w14:textId="34CE0409" w:rsidR="00B44FD2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Update blog</w:t>
            </w:r>
          </w:p>
        </w:tc>
      </w:tr>
      <w:tr w:rsidR="00B44FD2" w:rsidRPr="00F33CFF" w14:paraId="3873070B" w14:textId="77777777" w:rsidTr="00B44FD2">
        <w:tc>
          <w:tcPr>
            <w:tcW w:w="1413" w:type="dxa"/>
          </w:tcPr>
          <w:p w14:paraId="070100B9" w14:textId="77777777" w:rsidR="00B44FD2" w:rsidRPr="00F33CFF" w:rsidRDefault="00B44FD2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885" w:type="dxa"/>
            <w:shd w:val="clear" w:color="auto" w:fill="FFFFFF" w:themeFill="background1"/>
          </w:tcPr>
          <w:p w14:paraId="29C4071B" w14:textId="5821F1E0" w:rsidR="007B41FC" w:rsidRDefault="007B41FC" w:rsidP="007B41FC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40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0AC1C600" w14:textId="77777777" w:rsidR="00B44FD2" w:rsidRDefault="007B41FC" w:rsidP="00F30B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B41FC">
              <w:rPr>
                <w:rFonts w:ascii="Arial" w:hAnsi="Arial" w:cs="Arial"/>
              </w:rPr>
              <w:t>Creating Pre-production documents</w:t>
            </w:r>
          </w:p>
          <w:p w14:paraId="46D5B58E" w14:textId="77777777" w:rsidR="00F30BB3" w:rsidRPr="00F30BB3" w:rsidRDefault="00F30BB3" w:rsidP="00F30B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Update blog</w:t>
            </w:r>
          </w:p>
          <w:p w14:paraId="08DB6349" w14:textId="0FA2F456" w:rsidR="00F30BB3" w:rsidRPr="007B41FC" w:rsidRDefault="00F30BB3" w:rsidP="00F30B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a procedure</w:t>
            </w:r>
          </w:p>
        </w:tc>
        <w:tc>
          <w:tcPr>
            <w:tcW w:w="4650" w:type="dxa"/>
            <w:shd w:val="clear" w:color="auto" w:fill="FFFFFF" w:themeFill="background1"/>
          </w:tcPr>
          <w:p w14:paraId="4C857F57" w14:textId="5079C686" w:rsidR="00B44FD2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pre-production paperwork</w:t>
            </w:r>
          </w:p>
        </w:tc>
      </w:tr>
      <w:tr w:rsidR="00B44FD2" w:rsidRPr="00F33CFF" w14:paraId="0FCDED74" w14:textId="77777777" w:rsidTr="00B44FD2">
        <w:tc>
          <w:tcPr>
            <w:tcW w:w="1413" w:type="dxa"/>
          </w:tcPr>
          <w:p w14:paraId="2FE2140D" w14:textId="77777777" w:rsidR="00B44FD2" w:rsidRPr="00F33CFF" w:rsidRDefault="00B44FD2" w:rsidP="005D0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85" w:type="dxa"/>
            <w:shd w:val="clear" w:color="auto" w:fill="FFFFFF" w:themeFill="background1"/>
          </w:tcPr>
          <w:p w14:paraId="2CDD3EB0" w14:textId="208A67C2" w:rsidR="007B41FC" w:rsidRDefault="007B41FC" w:rsidP="007B41FC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41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61F2A953" w14:textId="77777777" w:rsidR="00B44FD2" w:rsidRDefault="007B41FC" w:rsidP="00F30BB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41FC">
              <w:rPr>
                <w:rFonts w:ascii="Arial" w:hAnsi="Arial" w:cs="Arial"/>
              </w:rPr>
              <w:t>Creating Pre-production documents</w:t>
            </w:r>
          </w:p>
          <w:p w14:paraId="3556B031" w14:textId="77777777" w:rsidR="00F30BB3" w:rsidRPr="00F30BB3" w:rsidRDefault="00F30BB3" w:rsidP="00F30BB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Update blog</w:t>
            </w:r>
          </w:p>
          <w:p w14:paraId="37387FE8" w14:textId="59B215E0" w:rsidR="00F30BB3" w:rsidRPr="007B41FC" w:rsidRDefault="00F30BB3" w:rsidP="00F30BB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a procedure</w:t>
            </w:r>
          </w:p>
        </w:tc>
        <w:tc>
          <w:tcPr>
            <w:tcW w:w="4650" w:type="dxa"/>
            <w:shd w:val="clear" w:color="auto" w:fill="FFFFFF" w:themeFill="background1"/>
          </w:tcPr>
          <w:p w14:paraId="0F281583" w14:textId="5E7DAA1B" w:rsidR="00B44FD2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blog</w:t>
            </w:r>
          </w:p>
        </w:tc>
      </w:tr>
      <w:tr w:rsidR="00F30BB3" w:rsidRPr="00F33CFF" w14:paraId="4DDA4A24" w14:textId="77777777" w:rsidTr="00A515F9">
        <w:tc>
          <w:tcPr>
            <w:tcW w:w="1413" w:type="dxa"/>
          </w:tcPr>
          <w:p w14:paraId="6A1B2AB8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85" w:type="dxa"/>
          </w:tcPr>
          <w:p w14:paraId="160E80E3" w14:textId="49FBFCD0" w:rsidR="00F30BB3" w:rsidRDefault="00F30BB3" w:rsidP="00F30BB3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42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51E21EF8" w14:textId="6920C184" w:rsidR="00F30BB3" w:rsidRPr="00FA13E7" w:rsidRDefault="00FA13E7" w:rsidP="00F30BB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Print and </w:t>
            </w:r>
            <w:r w:rsidR="00D22C31">
              <w:rPr>
                <w:rFonts w:ascii="Arial" w:hAnsi="Arial" w:cs="Arial"/>
              </w:rPr>
              <w:t>systematically</w:t>
            </w:r>
            <w:r>
              <w:rPr>
                <w:rFonts w:ascii="Arial" w:hAnsi="Arial" w:cs="Arial"/>
              </w:rPr>
              <w:t xml:space="preserve"> organise port-folio of pre-production paperwork.</w:t>
            </w:r>
          </w:p>
          <w:p w14:paraId="2F42BBCC" w14:textId="3F5C5877" w:rsidR="00FA13E7" w:rsidRPr="007B41FC" w:rsidRDefault="00FA13E7" w:rsidP="00F30BB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To be organised in the same categories as the Unit 4 Report was.</w:t>
            </w:r>
          </w:p>
        </w:tc>
        <w:tc>
          <w:tcPr>
            <w:tcW w:w="4650" w:type="dxa"/>
          </w:tcPr>
          <w:p w14:paraId="2E2B4A9E" w14:textId="6EC24DE3" w:rsidR="00F30BB3" w:rsidRPr="00F33CFF" w:rsidRDefault="00FA13E7" w:rsidP="00FA1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your individual – labelled for things that they’ve made</w:t>
            </w:r>
            <w:r w:rsidR="00F30BB3">
              <w:rPr>
                <w:rFonts w:ascii="Arial" w:hAnsi="Arial" w:cs="Arial"/>
              </w:rPr>
              <w:t xml:space="preserve"> pre-production </w:t>
            </w:r>
            <w:r>
              <w:rPr>
                <w:rFonts w:ascii="Arial" w:hAnsi="Arial" w:cs="Arial"/>
              </w:rPr>
              <w:t>port-folio.</w:t>
            </w:r>
          </w:p>
        </w:tc>
      </w:tr>
    </w:tbl>
    <w:p w14:paraId="7C87B84D" w14:textId="55BB7348" w:rsidR="00965330" w:rsidRDefault="00965330">
      <w:pPr>
        <w:rPr>
          <w:rFonts w:ascii="Arial" w:hAnsi="Arial" w:cs="Arial"/>
        </w:rPr>
      </w:pPr>
    </w:p>
    <w:p w14:paraId="13426335" w14:textId="0ECFF5A9" w:rsidR="00F30BB3" w:rsidRDefault="00F30BB3">
      <w:pPr>
        <w:rPr>
          <w:rFonts w:ascii="Arial" w:hAnsi="Arial" w:cs="Arial"/>
        </w:rPr>
      </w:pPr>
      <w:r>
        <w:rPr>
          <w:rFonts w:ascii="Arial" w:hAnsi="Arial" w:cs="Arial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85"/>
        <w:gridCol w:w="4650"/>
      </w:tblGrid>
      <w:tr w:rsidR="00F30BB3" w:rsidRPr="00F33CFF" w14:paraId="534FB780" w14:textId="77777777" w:rsidTr="00FA13E7">
        <w:tc>
          <w:tcPr>
            <w:tcW w:w="1413" w:type="dxa"/>
          </w:tcPr>
          <w:p w14:paraId="673CF591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885" w:type="dxa"/>
            <w:tcBorders>
              <w:bottom w:val="single" w:sz="4" w:space="0" w:color="auto"/>
            </w:tcBorders>
          </w:tcPr>
          <w:p w14:paraId="28A5A361" w14:textId="77777777" w:rsidR="00F30BB3" w:rsidRPr="00F33CFF" w:rsidRDefault="00F30BB3" w:rsidP="00F30BB3">
            <w:pPr>
              <w:jc w:val="center"/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Focus + activities</w:t>
            </w:r>
          </w:p>
        </w:tc>
        <w:tc>
          <w:tcPr>
            <w:tcW w:w="4650" w:type="dxa"/>
          </w:tcPr>
          <w:p w14:paraId="75798E29" w14:textId="77777777" w:rsidR="00F30BB3" w:rsidRPr="00F33CFF" w:rsidRDefault="00F30BB3" w:rsidP="00F30BB3">
            <w:pPr>
              <w:jc w:val="center"/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HW</w:t>
            </w:r>
          </w:p>
        </w:tc>
      </w:tr>
      <w:tr w:rsidR="00F30BB3" w:rsidRPr="00F33CFF" w14:paraId="6B1FD92D" w14:textId="77777777" w:rsidTr="00FA13E7">
        <w:tc>
          <w:tcPr>
            <w:tcW w:w="1413" w:type="dxa"/>
          </w:tcPr>
          <w:p w14:paraId="343F860A" w14:textId="77777777" w:rsidR="00F30BB3" w:rsidRPr="00B13A92" w:rsidRDefault="00F30BB3" w:rsidP="00F30BB3">
            <w:pPr>
              <w:rPr>
                <w:rFonts w:ascii="Arial" w:hAnsi="Arial" w:cs="Arial"/>
              </w:rPr>
            </w:pPr>
            <w:r w:rsidRPr="00F33CF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  <w:tcBorders>
              <w:bottom w:val="nil"/>
            </w:tcBorders>
          </w:tcPr>
          <w:p w14:paraId="3E9899A2" w14:textId="2EC6F842" w:rsidR="002D2922" w:rsidRDefault="002D2922" w:rsidP="002D2922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43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7F4ABB88" w14:textId="77777777" w:rsidR="002D2922" w:rsidRPr="00FA13E7" w:rsidRDefault="002D2922" w:rsidP="002D292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Print and systematically organise port-folio of pre-production paperwork.</w:t>
            </w:r>
          </w:p>
          <w:p w14:paraId="08493A2A" w14:textId="7DC4BA39" w:rsidR="002D2922" w:rsidRDefault="002D2922" w:rsidP="002D2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organised in the same categories as the Unit 4 Report was.</w:t>
            </w:r>
            <w:r w:rsidRPr="002D2922">
              <w:rPr>
                <w:rFonts w:ascii="Arial" w:hAnsi="Arial" w:cs="Arial"/>
                <w:color w:val="FF0000"/>
              </w:rPr>
              <w:t>NO LESSON</w:t>
            </w:r>
          </w:p>
          <w:p w14:paraId="3EB87FF3" w14:textId="471159DB" w:rsidR="002D2922" w:rsidRDefault="002D2922" w:rsidP="002D2922">
            <w:pPr>
              <w:rPr>
                <w:rFonts w:ascii="Arial" w:hAnsi="Arial" w:cs="Arial"/>
              </w:rPr>
            </w:pPr>
          </w:p>
          <w:p w14:paraId="7FB0F275" w14:textId="77777777" w:rsidR="002D2922" w:rsidRDefault="002D2922" w:rsidP="002D2922">
            <w:pPr>
              <w:rPr>
                <w:rFonts w:ascii="Arial" w:hAnsi="Arial" w:cs="Arial"/>
              </w:rPr>
            </w:pPr>
          </w:p>
          <w:p w14:paraId="311C0593" w14:textId="611E2F3C" w:rsidR="002D2922" w:rsidRDefault="002D2922" w:rsidP="002D2922">
            <w:pPr>
              <w:rPr>
                <w:rFonts w:ascii="Arial" w:hAnsi="Arial" w:cs="Arial"/>
              </w:rPr>
            </w:pPr>
            <w:r w:rsidRPr="002D2922">
              <w:rPr>
                <w:rFonts w:ascii="Arial" w:hAnsi="Arial" w:cs="Arial"/>
                <w:color w:val="00B050"/>
              </w:rPr>
              <w:t>Unit 21</w:t>
            </w:r>
            <w:r>
              <w:rPr>
                <w:rFonts w:ascii="Arial" w:hAnsi="Arial" w:cs="Arial"/>
                <w:color w:val="00B050"/>
              </w:rPr>
              <w:t xml:space="preserve"> Assignment A</w:t>
            </w:r>
            <w:r w:rsidRPr="002D2922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(Friday 5&amp;6)</w:t>
            </w:r>
          </w:p>
          <w:p w14:paraId="5DAD46B6" w14:textId="77777777" w:rsidR="002D2922" w:rsidRPr="002D2922" w:rsidRDefault="002D2922" w:rsidP="002D2922">
            <w:pPr>
              <w:rPr>
                <w:rFonts w:ascii="Arial" w:hAnsi="Arial" w:cs="Arial"/>
              </w:rPr>
            </w:pPr>
          </w:p>
          <w:p w14:paraId="45770B99" w14:textId="77777777" w:rsidR="00F30BB3" w:rsidRPr="0012150E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304D303" w14:textId="1CDE574F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to create materials for your production. </w:t>
            </w:r>
          </w:p>
        </w:tc>
      </w:tr>
      <w:tr w:rsidR="00F30BB3" w:rsidRPr="00F33CFF" w14:paraId="0307F6B4" w14:textId="77777777" w:rsidTr="00FA13E7">
        <w:tc>
          <w:tcPr>
            <w:tcW w:w="1413" w:type="dxa"/>
          </w:tcPr>
          <w:p w14:paraId="3FDB914E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  <w:tcBorders>
              <w:top w:val="nil"/>
            </w:tcBorders>
          </w:tcPr>
          <w:p w14:paraId="700A3B4B" w14:textId="78A744F6" w:rsidR="002D2922" w:rsidRDefault="002D2922" w:rsidP="002D2922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44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5391A7E0" w14:textId="77777777" w:rsidR="002D2922" w:rsidRPr="00FA13E7" w:rsidRDefault="002D2922" w:rsidP="002D29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Print and systematically organise port-folio of pre-production paperwork.</w:t>
            </w:r>
          </w:p>
          <w:p w14:paraId="74EA5DBB" w14:textId="15E2317E" w:rsidR="00FA13E7" w:rsidRPr="00FA13E7" w:rsidRDefault="002D2922" w:rsidP="002D29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organised in the same categories as the Unit 4 Report was.</w:t>
            </w:r>
          </w:p>
          <w:p w14:paraId="056CF1E6" w14:textId="77777777" w:rsidR="00F30BB3" w:rsidRDefault="00F30BB3" w:rsidP="002D2922">
            <w:pPr>
              <w:rPr>
                <w:rFonts w:ascii="Arial" w:hAnsi="Arial" w:cs="Arial"/>
              </w:rPr>
            </w:pPr>
          </w:p>
          <w:p w14:paraId="3F88B0D6" w14:textId="33FCA3A1" w:rsidR="002D2922" w:rsidRDefault="002D2922" w:rsidP="002D2922">
            <w:pPr>
              <w:rPr>
                <w:rFonts w:ascii="Arial" w:hAnsi="Arial" w:cs="Arial"/>
              </w:rPr>
            </w:pPr>
            <w:r w:rsidRPr="002D2922">
              <w:rPr>
                <w:rFonts w:ascii="Arial" w:hAnsi="Arial" w:cs="Arial"/>
                <w:color w:val="00B050"/>
              </w:rPr>
              <w:t>Unit 21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B050"/>
              </w:rPr>
              <w:t>Assignment A</w:t>
            </w:r>
            <w:r w:rsidRPr="002D2922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(Friday 5&amp;6)</w:t>
            </w:r>
          </w:p>
          <w:p w14:paraId="49BB89A1" w14:textId="3A2A5789" w:rsidR="002D2922" w:rsidRPr="002D2922" w:rsidRDefault="002D2922" w:rsidP="002D2922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A9BB8A9" w14:textId="2A95B60F" w:rsidR="00F30BB3" w:rsidRPr="00F33CFF" w:rsidRDefault="00D22C31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create materials for your production.</w:t>
            </w:r>
          </w:p>
        </w:tc>
      </w:tr>
      <w:tr w:rsidR="00F30BB3" w:rsidRPr="00F33CFF" w14:paraId="5C09FE29" w14:textId="77777777" w:rsidTr="00F30BB3">
        <w:tc>
          <w:tcPr>
            <w:tcW w:w="1413" w:type="dxa"/>
          </w:tcPr>
          <w:p w14:paraId="638FF98E" w14:textId="77777777" w:rsidR="00F30BB3" w:rsidRPr="00B13A92" w:rsidRDefault="00F30BB3" w:rsidP="00F30BB3">
            <w:pPr>
              <w:rPr>
                <w:rFonts w:ascii="Arial" w:hAnsi="Arial" w:cs="Arial"/>
              </w:rPr>
            </w:pPr>
            <w:r w:rsidRPr="00F33CFF">
              <w:rPr>
                <w:rFonts w:ascii="Arial" w:hAnsi="Arial" w:cs="Arial"/>
                <w:b/>
              </w:rPr>
              <w:lastRenderedPageBreak/>
              <w:t>3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885" w:type="dxa"/>
          </w:tcPr>
          <w:p w14:paraId="72718B1F" w14:textId="2341AD5D" w:rsidR="002D2922" w:rsidRDefault="002D2922" w:rsidP="002D2922">
            <w:pPr>
              <w:rPr>
                <w:rFonts w:ascii="Arial" w:hAnsi="Arial" w:cs="Arial"/>
                <w:b/>
                <w:color w:val="FF0000"/>
              </w:rPr>
            </w:pPr>
            <w:r w:rsidRPr="00EC4C8D">
              <w:rPr>
                <w:rFonts w:ascii="Arial" w:hAnsi="Arial" w:cs="Arial"/>
                <w:b/>
                <w:color w:val="002060"/>
              </w:rPr>
              <w:t>Unit 4</w:t>
            </w:r>
            <w:r w:rsidRPr="00EC4C8D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</w:rPr>
              <w:t xml:space="preserve">Intro to 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Unit 4 Lessons</w:t>
            </w:r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  <w:hyperlink r:id="rId45" w:history="1">
              <w:r>
                <w:rPr>
                  <w:rStyle w:val="Hyperlink"/>
                  <w:rFonts w:ascii="Arial" w:hAnsi="Arial" w:cs="Arial"/>
                </w:rPr>
                <w:t>slides 31 – 37</w:t>
              </w:r>
            </w:hyperlink>
            <w:r w:rsidRPr="009849A2">
              <w:rPr>
                <w:rFonts w:ascii="Arial" w:hAnsi="Arial" w:cs="Arial"/>
                <w:color w:val="BF8F00" w:themeColor="accent4" w:themeShade="BF"/>
              </w:rPr>
              <w:t xml:space="preserve"> </w:t>
            </w:r>
          </w:p>
          <w:p w14:paraId="08F31D80" w14:textId="77777777" w:rsidR="002D2922" w:rsidRPr="00FA13E7" w:rsidRDefault="002D2922" w:rsidP="002D29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Print and systematically organise port-folio of pre-production paperwork.</w:t>
            </w:r>
          </w:p>
          <w:p w14:paraId="71BF6714" w14:textId="77777777" w:rsidR="002D2922" w:rsidRPr="00FA13E7" w:rsidRDefault="002D2922" w:rsidP="002D29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organised in the same categories as the Unit 4 Report was.</w:t>
            </w:r>
          </w:p>
          <w:p w14:paraId="35D23EBD" w14:textId="77777777" w:rsidR="00F30BB3" w:rsidRDefault="00F30BB3" w:rsidP="00F30B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DBDB08D" w14:textId="77777777" w:rsidR="002D2922" w:rsidRDefault="002D2922" w:rsidP="002D2922">
            <w:pPr>
              <w:rPr>
                <w:rFonts w:ascii="Arial" w:hAnsi="Arial" w:cs="Arial"/>
              </w:rPr>
            </w:pPr>
            <w:r w:rsidRPr="002D2922">
              <w:rPr>
                <w:rFonts w:ascii="Arial" w:hAnsi="Arial" w:cs="Arial"/>
                <w:color w:val="00B050"/>
              </w:rPr>
              <w:t>Unit 21</w:t>
            </w:r>
            <w:r>
              <w:rPr>
                <w:rFonts w:ascii="Arial" w:hAnsi="Arial" w:cs="Arial"/>
                <w:color w:val="00B050"/>
              </w:rPr>
              <w:t xml:space="preserve"> Assignment A</w:t>
            </w:r>
            <w:r w:rsidRPr="002D2922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(Friday 5&amp;6)</w:t>
            </w:r>
          </w:p>
          <w:p w14:paraId="5E375A87" w14:textId="2DC33B9A" w:rsidR="002D2922" w:rsidRPr="0012150E" w:rsidRDefault="002D2922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C98C6A9" w14:textId="6A82399A" w:rsidR="00F30BB3" w:rsidRPr="00F33CFF" w:rsidRDefault="00D22C31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create materials for your production.</w:t>
            </w:r>
          </w:p>
        </w:tc>
      </w:tr>
      <w:tr w:rsidR="00F30BB3" w:rsidRPr="00F33CFF" w14:paraId="02FD2664" w14:textId="77777777" w:rsidTr="00F30BB3">
        <w:tc>
          <w:tcPr>
            <w:tcW w:w="1413" w:type="dxa"/>
          </w:tcPr>
          <w:p w14:paraId="066850A7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13B1A9F1" w14:textId="77777777" w:rsidR="00D22C31" w:rsidRDefault="00D22C31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Assignment 2,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>
              <w:rPr>
                <w:rFonts w:ascii="Arial" w:hAnsi="Arial" w:cs="Arial"/>
              </w:rPr>
              <w:t xml:space="preserve"> - </w:t>
            </w:r>
            <w:hyperlink r:id="rId46" w:history="1">
              <w:r>
                <w:rPr>
                  <w:rStyle w:val="Hyperlink"/>
                  <w:rFonts w:ascii="Arial" w:hAnsi="Arial" w:cs="Arial"/>
                </w:rPr>
                <w:t>slides 16 - 21</w:t>
              </w:r>
            </w:hyperlink>
          </w:p>
          <w:p w14:paraId="21D13641" w14:textId="77777777" w:rsidR="00D22C31" w:rsidRPr="00FA13E7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Filming</w:t>
            </w:r>
          </w:p>
          <w:p w14:paraId="721B1BD3" w14:textId="77777777" w:rsidR="00D22C31" w:rsidRPr="00FA13E7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Producing shot log</w:t>
            </w:r>
          </w:p>
          <w:p w14:paraId="1507610B" w14:textId="7BFAA884" w:rsid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Recording sound</w:t>
            </w:r>
          </w:p>
          <w:p w14:paraId="5A1FC7B0" w14:textId="77777777" w:rsidR="002D2922" w:rsidRDefault="002D2922" w:rsidP="002D2922">
            <w:pPr>
              <w:pStyle w:val="ListParagraph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281592D4" w14:textId="77777777" w:rsidR="002D2922" w:rsidRDefault="002D2922" w:rsidP="002D2922">
            <w:pPr>
              <w:rPr>
                <w:rFonts w:ascii="Arial" w:hAnsi="Arial" w:cs="Arial"/>
              </w:rPr>
            </w:pPr>
            <w:r w:rsidRPr="002D2922">
              <w:rPr>
                <w:rFonts w:ascii="Arial" w:hAnsi="Arial" w:cs="Arial"/>
                <w:color w:val="00B050"/>
              </w:rPr>
              <w:t>Unit 21</w:t>
            </w:r>
            <w:r>
              <w:rPr>
                <w:rFonts w:ascii="Arial" w:hAnsi="Arial" w:cs="Arial"/>
                <w:color w:val="00B050"/>
              </w:rPr>
              <w:t xml:space="preserve"> Assignment A</w:t>
            </w:r>
            <w:r w:rsidRPr="002D2922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(Friday 5&amp;6)</w:t>
            </w:r>
          </w:p>
          <w:p w14:paraId="76E77237" w14:textId="77777777" w:rsidR="002D2922" w:rsidRPr="002D2922" w:rsidRDefault="002D2922" w:rsidP="002D2922">
            <w:pPr>
              <w:rPr>
                <w:rFonts w:ascii="Arial" w:hAnsi="Arial" w:cs="Arial"/>
              </w:rPr>
            </w:pPr>
          </w:p>
          <w:p w14:paraId="49A93553" w14:textId="77777777" w:rsidR="00F30BB3" w:rsidRPr="006A07BC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B6F96E7" w14:textId="7F6CBBB4" w:rsidR="00F30BB3" w:rsidRPr="00F33CFF" w:rsidRDefault="0012277D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create materials for your production.</w:t>
            </w:r>
          </w:p>
        </w:tc>
      </w:tr>
      <w:tr w:rsidR="00F30BB3" w:rsidRPr="00F33CFF" w14:paraId="1FA38628" w14:textId="77777777" w:rsidTr="00F30BB3">
        <w:tc>
          <w:tcPr>
            <w:tcW w:w="1413" w:type="dxa"/>
          </w:tcPr>
          <w:p w14:paraId="44B67137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3C1D33C0" w14:textId="452FD90F" w:rsidR="00D22C31" w:rsidRDefault="00D22C31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 w:rsidR="00EC4C8D">
              <w:rPr>
                <w:rFonts w:ascii="Arial" w:hAnsi="Arial" w:cs="Arial"/>
              </w:rPr>
              <w:t>Assignment 2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>
              <w:rPr>
                <w:rFonts w:ascii="Arial" w:hAnsi="Arial" w:cs="Arial"/>
              </w:rPr>
              <w:t xml:space="preserve"> - </w:t>
            </w:r>
            <w:hyperlink r:id="rId47" w:history="1">
              <w:r>
                <w:rPr>
                  <w:rStyle w:val="Hyperlink"/>
                  <w:rFonts w:ascii="Arial" w:hAnsi="Arial" w:cs="Arial"/>
                </w:rPr>
                <w:t>slides 16 - 21</w:t>
              </w:r>
            </w:hyperlink>
          </w:p>
          <w:p w14:paraId="475727DD" w14:textId="77777777" w:rsidR="00D22C31" w:rsidRPr="00FA13E7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Filming</w:t>
            </w:r>
          </w:p>
          <w:p w14:paraId="75A11E53" w14:textId="77777777" w:rsidR="00D22C31" w:rsidRPr="00FA13E7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Producing shot log</w:t>
            </w:r>
          </w:p>
          <w:p w14:paraId="41155C93" w14:textId="103C8EF8" w:rsid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Recording sound</w:t>
            </w:r>
          </w:p>
          <w:p w14:paraId="7E45865F" w14:textId="05552FA6" w:rsidR="002D2922" w:rsidRDefault="002D2922" w:rsidP="002D2922">
            <w:pPr>
              <w:rPr>
                <w:rFonts w:ascii="Arial" w:hAnsi="Arial" w:cs="Arial"/>
              </w:rPr>
            </w:pPr>
          </w:p>
          <w:p w14:paraId="2E9A2AF4" w14:textId="77777777" w:rsidR="002D2922" w:rsidRDefault="002D2922" w:rsidP="002D2922">
            <w:pPr>
              <w:rPr>
                <w:rFonts w:ascii="Arial" w:hAnsi="Arial" w:cs="Arial"/>
              </w:rPr>
            </w:pPr>
            <w:r w:rsidRPr="002D2922">
              <w:rPr>
                <w:rFonts w:ascii="Arial" w:hAnsi="Arial" w:cs="Arial"/>
                <w:color w:val="00B050"/>
              </w:rPr>
              <w:t>Unit 21</w:t>
            </w:r>
            <w:r>
              <w:rPr>
                <w:rFonts w:ascii="Arial" w:hAnsi="Arial" w:cs="Arial"/>
                <w:color w:val="00B050"/>
              </w:rPr>
              <w:t xml:space="preserve"> Assignment A</w:t>
            </w:r>
            <w:r w:rsidRPr="002D2922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(Friday 5&amp;6)</w:t>
            </w:r>
          </w:p>
          <w:p w14:paraId="30119BFE" w14:textId="77777777" w:rsidR="002D2922" w:rsidRPr="002D2922" w:rsidRDefault="002D2922" w:rsidP="002D2922">
            <w:pPr>
              <w:rPr>
                <w:rFonts w:ascii="Arial" w:hAnsi="Arial" w:cs="Arial"/>
              </w:rPr>
            </w:pPr>
          </w:p>
          <w:p w14:paraId="401DFAD5" w14:textId="77777777" w:rsidR="00F30BB3" w:rsidRPr="0012150E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592C9D83" w14:textId="335A2B02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73BAFC7E" w14:textId="77777777" w:rsidTr="00F30BB3">
        <w:tc>
          <w:tcPr>
            <w:tcW w:w="1413" w:type="dxa"/>
          </w:tcPr>
          <w:p w14:paraId="5F5E5EA8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 w:rsidRPr="00F33CF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1E969D5F" w14:textId="3A3E503C" w:rsidR="0012277D" w:rsidRDefault="0012277D" w:rsidP="0012277D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 w:rsidR="00EC4C8D">
              <w:rPr>
                <w:rFonts w:ascii="Arial" w:hAnsi="Arial" w:cs="Arial"/>
              </w:rPr>
              <w:t>Assignment 2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>
              <w:rPr>
                <w:rFonts w:ascii="Arial" w:hAnsi="Arial" w:cs="Arial"/>
              </w:rPr>
              <w:t xml:space="preserve"> - </w:t>
            </w:r>
            <w:hyperlink r:id="rId48" w:history="1">
              <w:r>
                <w:rPr>
                  <w:rStyle w:val="Hyperlink"/>
                  <w:rFonts w:ascii="Arial" w:hAnsi="Arial" w:cs="Arial"/>
                </w:rPr>
                <w:t>slides 16 - 21</w:t>
              </w:r>
            </w:hyperlink>
          </w:p>
          <w:p w14:paraId="131FFDDC" w14:textId="77777777" w:rsidR="0012277D" w:rsidRPr="00FA13E7" w:rsidRDefault="0012277D" w:rsidP="0012277D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Filming</w:t>
            </w:r>
          </w:p>
          <w:p w14:paraId="4D5AAB2D" w14:textId="77777777" w:rsidR="0012277D" w:rsidRPr="00FA13E7" w:rsidRDefault="0012277D" w:rsidP="0012277D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Producing shot log</w:t>
            </w:r>
          </w:p>
          <w:p w14:paraId="2A65B76A" w14:textId="77777777" w:rsidR="0012277D" w:rsidRPr="00FA13E7" w:rsidRDefault="0012277D" w:rsidP="0012277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Recording sound</w:t>
            </w:r>
          </w:p>
          <w:p w14:paraId="74DCFD99" w14:textId="77777777" w:rsidR="00F30BB3" w:rsidRPr="00772B68" w:rsidRDefault="00F30BB3" w:rsidP="00F30BB3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</w:tcPr>
          <w:p w14:paraId="5CF9BC55" w14:textId="0969F3D6" w:rsidR="00F30BB3" w:rsidRPr="00F33CFF" w:rsidRDefault="0012277D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create materials for your production.</w:t>
            </w:r>
          </w:p>
        </w:tc>
      </w:tr>
      <w:tr w:rsidR="00F30BB3" w:rsidRPr="00F33CFF" w14:paraId="4BF06DFD" w14:textId="77777777" w:rsidTr="00F30BB3">
        <w:tc>
          <w:tcPr>
            <w:tcW w:w="1413" w:type="dxa"/>
          </w:tcPr>
          <w:p w14:paraId="67755207" w14:textId="77777777" w:rsidR="00F30BB3" w:rsidRPr="00B13A92" w:rsidRDefault="00F30BB3" w:rsidP="00F30BB3">
            <w:pPr>
              <w:rPr>
                <w:rFonts w:ascii="Arial" w:hAnsi="Arial" w:cs="Arial"/>
              </w:rPr>
            </w:pPr>
            <w:r w:rsidRPr="00F33CF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85" w:type="dxa"/>
          </w:tcPr>
          <w:p w14:paraId="1B3A1DB9" w14:textId="2D47440E" w:rsidR="0012277D" w:rsidRDefault="0012277D" w:rsidP="0012277D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 w:rsidR="00EC4C8D">
              <w:rPr>
                <w:rFonts w:ascii="Arial" w:hAnsi="Arial" w:cs="Arial"/>
              </w:rPr>
              <w:t>Assignment 2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>
              <w:rPr>
                <w:rFonts w:ascii="Arial" w:hAnsi="Arial" w:cs="Arial"/>
              </w:rPr>
              <w:t xml:space="preserve"> - </w:t>
            </w:r>
            <w:hyperlink r:id="rId49" w:history="1">
              <w:r>
                <w:rPr>
                  <w:rStyle w:val="Hyperlink"/>
                  <w:rFonts w:ascii="Arial" w:hAnsi="Arial" w:cs="Arial"/>
                </w:rPr>
                <w:t>slides 16 - 21</w:t>
              </w:r>
            </w:hyperlink>
          </w:p>
          <w:p w14:paraId="1F930F3C" w14:textId="77777777" w:rsidR="0012277D" w:rsidRPr="00FA13E7" w:rsidRDefault="0012277D" w:rsidP="0012277D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Filming</w:t>
            </w:r>
          </w:p>
          <w:p w14:paraId="67BC4025" w14:textId="77777777" w:rsidR="0012277D" w:rsidRPr="00FA13E7" w:rsidRDefault="0012277D" w:rsidP="0012277D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Producing shot log</w:t>
            </w:r>
          </w:p>
          <w:p w14:paraId="3BF5B2FE" w14:textId="77777777" w:rsidR="0012277D" w:rsidRPr="00FA13E7" w:rsidRDefault="0012277D" w:rsidP="0012277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A13E7">
              <w:rPr>
                <w:rStyle w:val="Hyperlink"/>
                <w:rFonts w:ascii="Arial" w:hAnsi="Arial" w:cs="Arial"/>
                <w:color w:val="auto"/>
                <w:u w:val="none"/>
              </w:rPr>
              <w:t>Recording sound</w:t>
            </w:r>
          </w:p>
          <w:p w14:paraId="6F889E08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2392A5D4" w14:textId="2C12A0A1" w:rsidR="00F30BB3" w:rsidRPr="00FA76FC" w:rsidRDefault="00FA76FC" w:rsidP="00F30BB3">
            <w:pPr>
              <w:rPr>
                <w:rFonts w:ascii="Arial" w:hAnsi="Arial" w:cs="Arial"/>
                <w:b/>
              </w:rPr>
            </w:pPr>
            <w:r w:rsidRPr="00FA76FC">
              <w:rPr>
                <w:rFonts w:ascii="Arial" w:hAnsi="Arial" w:cs="Arial"/>
                <w:b/>
                <w:color w:val="FF0000"/>
              </w:rPr>
              <w:t>Complete filming</w:t>
            </w:r>
          </w:p>
        </w:tc>
      </w:tr>
      <w:tr w:rsidR="00F30BB3" w:rsidRPr="00F33CFF" w14:paraId="76FC383E" w14:textId="77777777" w:rsidTr="00F30BB3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61B850AF" w14:textId="77777777" w:rsidR="00F30BB3" w:rsidRPr="001F2C0D" w:rsidRDefault="00F30BB3" w:rsidP="00F30BB3">
            <w:pPr>
              <w:jc w:val="center"/>
              <w:rPr>
                <w:rFonts w:ascii="Arial" w:hAnsi="Arial" w:cs="Arial"/>
                <w:b/>
              </w:rPr>
            </w:pPr>
            <w:r w:rsidRPr="001F2C0D">
              <w:rPr>
                <w:rFonts w:ascii="Arial" w:hAnsi="Arial" w:cs="Arial"/>
                <w:b/>
              </w:rPr>
              <w:t>HALF TERM</w:t>
            </w:r>
          </w:p>
        </w:tc>
      </w:tr>
      <w:tr w:rsidR="00F30BB3" w:rsidRPr="00F33CFF" w14:paraId="1C009B9A" w14:textId="77777777" w:rsidTr="00F30BB3">
        <w:tc>
          <w:tcPr>
            <w:tcW w:w="1413" w:type="dxa"/>
          </w:tcPr>
          <w:p w14:paraId="4506873A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 </w:t>
            </w:r>
          </w:p>
        </w:tc>
        <w:tc>
          <w:tcPr>
            <w:tcW w:w="7885" w:type="dxa"/>
          </w:tcPr>
          <w:p w14:paraId="452DE03D" w14:textId="0049C6EA" w:rsidR="00D22C31" w:rsidRDefault="00EC4C8D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>Assignment 3</w:t>
            </w:r>
            <w:r w:rsidR="00D22C31">
              <w:rPr>
                <w:rFonts w:ascii="Arial" w:hAnsi="Arial" w:cs="Arial"/>
              </w:rPr>
              <w:t xml:space="preserve">, </w:t>
            </w:r>
            <w:r w:rsidR="00D22C31"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 w:rsidR="00D22C31">
              <w:rPr>
                <w:rFonts w:ascii="Arial" w:hAnsi="Arial" w:cs="Arial"/>
              </w:rPr>
              <w:t xml:space="preserve"> - </w:t>
            </w:r>
            <w:hyperlink r:id="rId50" w:history="1">
              <w:r w:rsidR="00D22C31"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0C005D7A" w14:textId="77777777" w:rsidR="00D22C31" w:rsidRP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 w:rsidRPr="00D22C31">
              <w:rPr>
                <w:rStyle w:val="Hyperlink"/>
                <w:color w:val="auto"/>
                <w:sz w:val="24"/>
                <w:u w:val="none"/>
              </w:rPr>
              <w:t xml:space="preserve">Editing individual </w:t>
            </w:r>
          </w:p>
          <w:p w14:paraId="1D9293BA" w14:textId="77777777" w:rsidR="00F30BB3" w:rsidRPr="0012150E" w:rsidRDefault="00F30BB3" w:rsidP="00F30B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B3A05E3" w14:textId="51C72C65" w:rsidR="00F30BB3" w:rsidRPr="00F33CFF" w:rsidRDefault="0012277D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edit</w:t>
            </w:r>
          </w:p>
        </w:tc>
      </w:tr>
      <w:tr w:rsidR="00F30BB3" w:rsidRPr="00F33CFF" w14:paraId="4C952CBA" w14:textId="77777777" w:rsidTr="00F30BB3">
        <w:tc>
          <w:tcPr>
            <w:tcW w:w="1413" w:type="dxa"/>
          </w:tcPr>
          <w:p w14:paraId="5E5E1705" w14:textId="77777777" w:rsidR="00F30BB3" w:rsidRPr="00FE0627" w:rsidRDefault="00F30BB3" w:rsidP="00F30BB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885" w:type="dxa"/>
          </w:tcPr>
          <w:p w14:paraId="050ED895" w14:textId="3EE0426D" w:rsidR="00D22C31" w:rsidRDefault="00EC4C8D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>Assignment 3</w:t>
            </w:r>
            <w:r w:rsidR="00D22C31">
              <w:rPr>
                <w:rFonts w:ascii="Arial" w:hAnsi="Arial" w:cs="Arial"/>
              </w:rPr>
              <w:t xml:space="preserve">, </w:t>
            </w:r>
            <w:r w:rsidR="00D22C31"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 w:rsidR="00D22C31">
              <w:rPr>
                <w:rFonts w:ascii="Arial" w:hAnsi="Arial" w:cs="Arial"/>
              </w:rPr>
              <w:t xml:space="preserve"> - </w:t>
            </w:r>
            <w:hyperlink r:id="rId51" w:history="1">
              <w:r w:rsidR="00D22C31"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259775A4" w14:textId="77777777" w:rsidR="00D22C31" w:rsidRP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 w:rsidRPr="00D22C31">
              <w:rPr>
                <w:rStyle w:val="Hyperlink"/>
                <w:color w:val="auto"/>
                <w:sz w:val="24"/>
                <w:u w:val="none"/>
              </w:rPr>
              <w:t xml:space="preserve">Editing individual </w:t>
            </w:r>
          </w:p>
          <w:p w14:paraId="63FCFA07" w14:textId="77777777" w:rsidR="00F30BB3" w:rsidRPr="0012150E" w:rsidRDefault="00F30BB3" w:rsidP="00F30B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B10BFA6" w14:textId="753AEEDF" w:rsidR="00F30BB3" w:rsidRPr="00F33CFF" w:rsidRDefault="0012277D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edit</w:t>
            </w:r>
          </w:p>
        </w:tc>
      </w:tr>
      <w:tr w:rsidR="00F30BB3" w:rsidRPr="00F33CFF" w14:paraId="1BD0B391" w14:textId="77777777" w:rsidTr="00F30BB3">
        <w:tc>
          <w:tcPr>
            <w:tcW w:w="1413" w:type="dxa"/>
          </w:tcPr>
          <w:p w14:paraId="11E1CB4B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 </w:t>
            </w:r>
          </w:p>
        </w:tc>
        <w:tc>
          <w:tcPr>
            <w:tcW w:w="7885" w:type="dxa"/>
          </w:tcPr>
          <w:p w14:paraId="240D291E" w14:textId="5D8F76BD" w:rsidR="00D22C31" w:rsidRDefault="00F30BB3" w:rsidP="00D22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C4C8D"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="00EC4C8D" w:rsidRPr="00EC4C8D">
              <w:rPr>
                <w:rFonts w:ascii="Arial" w:hAnsi="Arial" w:cs="Arial"/>
                <w:color w:val="7030A0"/>
              </w:rPr>
              <w:t xml:space="preserve"> </w:t>
            </w:r>
            <w:r w:rsidR="00EC4C8D">
              <w:rPr>
                <w:rFonts w:ascii="Arial" w:hAnsi="Arial" w:cs="Arial"/>
              </w:rPr>
              <w:t>Assignment 3</w:t>
            </w:r>
            <w:r w:rsidR="00D22C31">
              <w:rPr>
                <w:rFonts w:ascii="Arial" w:hAnsi="Arial" w:cs="Arial"/>
              </w:rPr>
              <w:t xml:space="preserve">, </w:t>
            </w:r>
            <w:r w:rsidR="00D22C31"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 w:rsidR="00D22C31">
              <w:rPr>
                <w:rFonts w:ascii="Arial" w:hAnsi="Arial" w:cs="Arial"/>
              </w:rPr>
              <w:t xml:space="preserve"> - </w:t>
            </w:r>
            <w:hyperlink r:id="rId52" w:history="1">
              <w:r w:rsidR="00D22C31"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27EF26A9" w14:textId="77777777" w:rsidR="00D22C31" w:rsidRP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 w:rsidRPr="00D22C31">
              <w:rPr>
                <w:rStyle w:val="Hyperlink"/>
                <w:color w:val="auto"/>
                <w:sz w:val="24"/>
                <w:u w:val="none"/>
              </w:rPr>
              <w:t xml:space="preserve">Editing individual </w:t>
            </w:r>
          </w:p>
          <w:p w14:paraId="378C53E5" w14:textId="3E88E02E" w:rsidR="00F30BB3" w:rsidRPr="00AC3114" w:rsidRDefault="00F30BB3" w:rsidP="00D22C3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D7B3C9A" w14:textId="03F3EB05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10D3B29E" w14:textId="77777777" w:rsidTr="00F30BB3">
        <w:tc>
          <w:tcPr>
            <w:tcW w:w="1413" w:type="dxa"/>
          </w:tcPr>
          <w:p w14:paraId="3085906D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 </w:t>
            </w:r>
          </w:p>
        </w:tc>
        <w:tc>
          <w:tcPr>
            <w:tcW w:w="7885" w:type="dxa"/>
          </w:tcPr>
          <w:p w14:paraId="4D0B99D7" w14:textId="2B1064EA" w:rsidR="00D22C31" w:rsidRDefault="00EC4C8D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>Assignment 3</w:t>
            </w:r>
            <w:r w:rsidR="00D22C31">
              <w:rPr>
                <w:rFonts w:ascii="Arial" w:hAnsi="Arial" w:cs="Arial"/>
              </w:rPr>
              <w:t xml:space="preserve">, </w:t>
            </w:r>
            <w:r w:rsidR="00D22C31"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 w:rsidR="00D22C31">
              <w:rPr>
                <w:rFonts w:ascii="Arial" w:hAnsi="Arial" w:cs="Arial"/>
              </w:rPr>
              <w:t xml:space="preserve"> - </w:t>
            </w:r>
            <w:hyperlink r:id="rId53" w:history="1">
              <w:r w:rsidR="00D22C31"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5119A359" w14:textId="77777777" w:rsidR="00D22C31" w:rsidRP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 w:rsidRPr="00D22C31">
              <w:rPr>
                <w:rStyle w:val="Hyperlink"/>
                <w:color w:val="auto"/>
                <w:sz w:val="24"/>
                <w:u w:val="none"/>
              </w:rPr>
              <w:t xml:space="preserve">Editing individual </w:t>
            </w:r>
          </w:p>
          <w:p w14:paraId="43DB300E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ACF6147" w14:textId="70EADC57" w:rsidR="00F30BB3" w:rsidRPr="00F33CFF" w:rsidRDefault="0012277D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edit</w:t>
            </w:r>
          </w:p>
        </w:tc>
      </w:tr>
      <w:tr w:rsidR="00F30BB3" w:rsidRPr="00F33CFF" w14:paraId="755933EB" w14:textId="77777777" w:rsidTr="00F30BB3">
        <w:tc>
          <w:tcPr>
            <w:tcW w:w="1413" w:type="dxa"/>
          </w:tcPr>
          <w:p w14:paraId="2478185D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 </w:t>
            </w:r>
          </w:p>
        </w:tc>
        <w:tc>
          <w:tcPr>
            <w:tcW w:w="7885" w:type="dxa"/>
          </w:tcPr>
          <w:p w14:paraId="5F9C69CB" w14:textId="73286528" w:rsidR="00D22C31" w:rsidRDefault="00D22C31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="00EC4C8D" w:rsidRPr="00EC4C8D">
              <w:rPr>
                <w:rFonts w:ascii="Arial" w:hAnsi="Arial" w:cs="Arial"/>
                <w:color w:val="7030A0"/>
              </w:rPr>
              <w:t xml:space="preserve"> </w:t>
            </w:r>
            <w:r w:rsidR="00EC4C8D">
              <w:rPr>
                <w:rFonts w:ascii="Arial" w:hAnsi="Arial" w:cs="Arial"/>
              </w:rPr>
              <w:t>Assignment 3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>
              <w:rPr>
                <w:rFonts w:ascii="Arial" w:hAnsi="Arial" w:cs="Arial"/>
              </w:rPr>
              <w:t xml:space="preserve"> - </w:t>
            </w:r>
            <w:hyperlink r:id="rId54" w:history="1">
              <w:r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0E937022" w14:textId="77777777" w:rsidR="00D22C31" w:rsidRP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 w:rsidRPr="00D22C31">
              <w:rPr>
                <w:rStyle w:val="Hyperlink"/>
                <w:color w:val="auto"/>
                <w:sz w:val="24"/>
                <w:u w:val="none"/>
              </w:rPr>
              <w:t xml:space="preserve">Editing individual </w:t>
            </w:r>
          </w:p>
          <w:p w14:paraId="27CCBDFE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4A19189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25216CE1" w14:textId="77777777" w:rsidTr="00F30BB3">
        <w:tc>
          <w:tcPr>
            <w:tcW w:w="1413" w:type="dxa"/>
          </w:tcPr>
          <w:p w14:paraId="7A29C803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</w:t>
            </w:r>
          </w:p>
        </w:tc>
        <w:tc>
          <w:tcPr>
            <w:tcW w:w="7885" w:type="dxa"/>
          </w:tcPr>
          <w:p w14:paraId="49418498" w14:textId="22D1A019" w:rsidR="00D22C31" w:rsidRDefault="00EC4C8D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>Assignment 3</w:t>
            </w:r>
            <w:r w:rsidR="00D22C31">
              <w:rPr>
                <w:rFonts w:ascii="Arial" w:hAnsi="Arial" w:cs="Arial"/>
              </w:rPr>
              <w:t xml:space="preserve">, </w:t>
            </w:r>
            <w:r w:rsidR="00D22C31"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 w:rsidR="00D22C31">
              <w:rPr>
                <w:rFonts w:ascii="Arial" w:hAnsi="Arial" w:cs="Arial"/>
              </w:rPr>
              <w:t xml:space="preserve"> - </w:t>
            </w:r>
            <w:hyperlink r:id="rId55" w:history="1">
              <w:r w:rsidR="00D22C31"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7188968E" w14:textId="77777777" w:rsidR="00D22C31" w:rsidRPr="00D22C31" w:rsidRDefault="00D22C31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 w:rsidRPr="00D22C31">
              <w:rPr>
                <w:rStyle w:val="Hyperlink"/>
                <w:color w:val="auto"/>
                <w:sz w:val="24"/>
                <w:u w:val="none"/>
              </w:rPr>
              <w:t xml:space="preserve">Editing individual </w:t>
            </w:r>
          </w:p>
          <w:p w14:paraId="5AE28FC8" w14:textId="77777777" w:rsidR="00F30BB3" w:rsidRPr="00F33CFF" w:rsidRDefault="00F30BB3" w:rsidP="00F30BB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40B2C44C" w14:textId="7D13F534" w:rsidR="00F30BB3" w:rsidRPr="00F33CFF" w:rsidRDefault="0012277D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edit</w:t>
            </w:r>
          </w:p>
        </w:tc>
      </w:tr>
      <w:tr w:rsidR="00F30BB3" w:rsidRPr="00F33CFF" w14:paraId="115C304C" w14:textId="77777777" w:rsidTr="00F30BB3">
        <w:trPr>
          <w:trHeight w:val="1038"/>
        </w:trPr>
        <w:tc>
          <w:tcPr>
            <w:tcW w:w="1413" w:type="dxa"/>
          </w:tcPr>
          <w:p w14:paraId="0E5AC257" w14:textId="77777777" w:rsidR="00F30BB3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 </w:t>
            </w:r>
          </w:p>
        </w:tc>
        <w:tc>
          <w:tcPr>
            <w:tcW w:w="7885" w:type="dxa"/>
          </w:tcPr>
          <w:p w14:paraId="2004AF89" w14:textId="77C094F6" w:rsidR="00D22C31" w:rsidRDefault="00EC4C8D" w:rsidP="00D22C31">
            <w:pPr>
              <w:rPr>
                <w:rFonts w:ascii="Arial" w:hAnsi="Arial" w:cs="Arial"/>
              </w:rPr>
            </w:pPr>
            <w:r w:rsidRPr="00EC4C8D">
              <w:rPr>
                <w:rFonts w:ascii="Arial" w:hAnsi="Arial" w:cs="Arial"/>
                <w:b/>
                <w:color w:val="7030A0"/>
              </w:rPr>
              <w:t>Unit 10</w:t>
            </w:r>
            <w:r w:rsidRPr="00EC4C8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>Assignment 3</w:t>
            </w:r>
            <w:r w:rsidR="00D22C31">
              <w:rPr>
                <w:rFonts w:ascii="Arial" w:hAnsi="Arial" w:cs="Arial"/>
              </w:rPr>
              <w:t xml:space="preserve">, </w:t>
            </w:r>
            <w:r w:rsidR="00D22C31">
              <w:rPr>
                <w:rFonts w:ascii="Arial" w:hAnsi="Arial" w:cs="Arial"/>
                <w:i/>
                <w:color w:val="BF8F00" w:themeColor="accent4" w:themeShade="BF"/>
              </w:rPr>
              <w:t>Film fiction EEA amended</w:t>
            </w:r>
            <w:r w:rsidR="00D22C31">
              <w:rPr>
                <w:rFonts w:ascii="Arial" w:hAnsi="Arial" w:cs="Arial"/>
              </w:rPr>
              <w:t xml:space="preserve"> - </w:t>
            </w:r>
            <w:hyperlink r:id="rId56" w:history="1">
              <w:r w:rsidR="00D22C31">
                <w:rPr>
                  <w:rStyle w:val="Hyperlink"/>
                  <w:rFonts w:ascii="Arial" w:hAnsi="Arial" w:cs="Arial"/>
                </w:rPr>
                <w:t>slides 22 - 26</w:t>
              </w:r>
            </w:hyperlink>
          </w:p>
          <w:p w14:paraId="6ECEEE9D" w14:textId="2A0D2C1E" w:rsidR="00D22C31" w:rsidRPr="00FA76FC" w:rsidRDefault="00FA76FC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b/>
                <w:color w:val="FF0000"/>
                <w:sz w:val="24"/>
                <w:u w:val="none"/>
              </w:rPr>
            </w:pPr>
            <w:r w:rsidRPr="00FA76FC">
              <w:rPr>
                <w:rStyle w:val="Hyperlink"/>
                <w:b/>
                <w:color w:val="FF0000"/>
                <w:sz w:val="24"/>
                <w:u w:val="none"/>
              </w:rPr>
              <w:t>Edit Due</w:t>
            </w:r>
          </w:p>
          <w:p w14:paraId="56624D3E" w14:textId="6A3CC0BB" w:rsidR="00FA76FC" w:rsidRPr="00D22C31" w:rsidRDefault="00FA76FC" w:rsidP="00D22C31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Hyperlink"/>
                <w:color w:val="auto"/>
                <w:sz w:val="24"/>
                <w:u w:val="none"/>
              </w:rPr>
              <w:t>Begin Unit 4 Learning Aim D</w:t>
            </w:r>
          </w:p>
          <w:p w14:paraId="3911C30E" w14:textId="77777777" w:rsidR="00F30BB3" w:rsidRPr="00506BF9" w:rsidRDefault="00F30BB3" w:rsidP="00F30BB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7974CFFE" w14:textId="0303E7D3" w:rsidR="00F30BB3" w:rsidRPr="00FA76FC" w:rsidRDefault="00FA76FC" w:rsidP="00F30BB3">
            <w:pPr>
              <w:rPr>
                <w:rFonts w:ascii="Arial" w:hAnsi="Arial" w:cs="Arial"/>
                <w:b/>
              </w:rPr>
            </w:pPr>
            <w:r w:rsidRPr="00FA76FC">
              <w:rPr>
                <w:rFonts w:ascii="Arial" w:hAnsi="Arial" w:cs="Arial"/>
                <w:b/>
                <w:color w:val="FF0000"/>
              </w:rPr>
              <w:t>E</w:t>
            </w:r>
            <w:r w:rsidR="00EC4C8D" w:rsidRPr="00FA76FC">
              <w:rPr>
                <w:rFonts w:ascii="Arial" w:hAnsi="Arial" w:cs="Arial"/>
                <w:b/>
                <w:color w:val="FF0000"/>
              </w:rPr>
              <w:t>dit</w:t>
            </w:r>
            <w:r w:rsidRPr="00FA76FC">
              <w:rPr>
                <w:rFonts w:ascii="Arial" w:hAnsi="Arial" w:cs="Arial"/>
                <w:b/>
                <w:color w:val="FF0000"/>
              </w:rPr>
              <w:t xml:space="preserve"> Due</w:t>
            </w:r>
          </w:p>
        </w:tc>
      </w:tr>
      <w:tr w:rsidR="00F30BB3" w:rsidRPr="00F33CFF" w14:paraId="71BC3040" w14:textId="77777777" w:rsidTr="00F30BB3">
        <w:tc>
          <w:tcPr>
            <w:tcW w:w="1413" w:type="dxa"/>
          </w:tcPr>
          <w:p w14:paraId="18B5922D" w14:textId="77777777" w:rsidR="00F30BB3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</w:t>
            </w:r>
          </w:p>
        </w:tc>
        <w:tc>
          <w:tcPr>
            <w:tcW w:w="7885" w:type="dxa"/>
          </w:tcPr>
          <w:p w14:paraId="2E165F2A" w14:textId="52456B5B" w:rsidR="00FA76FC" w:rsidRPr="0012277D" w:rsidRDefault="00FA76FC" w:rsidP="00FA76FC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Learning aim D,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 xml:space="preserve">Unit 4 Lessons – </w:t>
            </w:r>
            <w:hyperlink r:id="rId57" w:history="1">
              <w:r w:rsidRPr="0012277D">
                <w:rPr>
                  <w:rStyle w:val="Hyperlink"/>
                  <w:rFonts w:ascii="Arial" w:hAnsi="Arial" w:cs="Arial"/>
                  <w:sz w:val="22"/>
                </w:rPr>
                <w:t>Slides 46 - 47</w:t>
              </w:r>
            </w:hyperlink>
          </w:p>
          <w:p w14:paraId="2B4D8ED9" w14:textId="77777777" w:rsidR="00FA76FC" w:rsidRPr="0012277D" w:rsidRDefault="00FA76FC" w:rsidP="00FA76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2277D">
              <w:rPr>
                <w:rFonts w:ascii="Arial" w:hAnsi="Arial" w:cs="Arial"/>
              </w:rPr>
              <w:t xml:space="preserve">Evaluate your pre-production planning </w:t>
            </w:r>
          </w:p>
          <w:p w14:paraId="289DF446" w14:textId="77777777" w:rsidR="00F30BB3" w:rsidRPr="00E632FE" w:rsidRDefault="00F30BB3" w:rsidP="00F30BB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B050"/>
              </w:rPr>
            </w:pPr>
          </w:p>
        </w:tc>
        <w:tc>
          <w:tcPr>
            <w:tcW w:w="4650" w:type="dxa"/>
          </w:tcPr>
          <w:p w14:paraId="4EB0DA86" w14:textId="13B08ABD" w:rsidR="00F30BB3" w:rsidRDefault="00FA76FC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1</w:t>
            </w:r>
            <w:r w:rsidRPr="00FA76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Draft Due</w:t>
            </w:r>
          </w:p>
        </w:tc>
      </w:tr>
      <w:tr w:rsidR="00F30BB3" w:rsidRPr="00F33CFF" w14:paraId="588A2356" w14:textId="77777777" w:rsidTr="00F30BB3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5B9404D4" w14:textId="77777777" w:rsidR="00F30BB3" w:rsidRPr="00F33CFF" w:rsidRDefault="00F30BB3" w:rsidP="00F30B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XMAS HOLS</w:t>
            </w:r>
          </w:p>
        </w:tc>
      </w:tr>
      <w:tr w:rsidR="0012277D" w:rsidRPr="00F33CFF" w14:paraId="7C4EB774" w14:textId="77777777" w:rsidTr="0012277D">
        <w:tc>
          <w:tcPr>
            <w:tcW w:w="1413" w:type="dxa"/>
          </w:tcPr>
          <w:p w14:paraId="467A90C7" w14:textId="77777777" w:rsidR="0012277D" w:rsidRPr="00F33CFF" w:rsidRDefault="0012277D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885" w:type="dxa"/>
            <w:vMerge w:val="restart"/>
            <w:shd w:val="clear" w:color="auto" w:fill="D0CECE" w:themeFill="background2" w:themeFillShade="E6"/>
          </w:tcPr>
          <w:p w14:paraId="163CF1C4" w14:textId="0DCB14BD" w:rsidR="0012277D" w:rsidRPr="0012277D" w:rsidRDefault="0012277D" w:rsidP="0012277D">
            <w:pPr>
              <w:pStyle w:val="ListParagraph"/>
              <w:jc w:val="center"/>
              <w:rPr>
                <w:rFonts w:ascii="Arial" w:hAnsi="Arial" w:cs="Arial"/>
                <w:color w:val="00B050"/>
              </w:rPr>
            </w:pPr>
            <w:r w:rsidRPr="0012277D">
              <w:rPr>
                <w:rFonts w:ascii="Arial" w:hAnsi="Arial" w:cs="Arial"/>
                <w:color w:val="00B050"/>
              </w:rPr>
              <w:t>Year 13 Mocks</w:t>
            </w:r>
          </w:p>
        </w:tc>
        <w:tc>
          <w:tcPr>
            <w:tcW w:w="4650" w:type="dxa"/>
          </w:tcPr>
          <w:p w14:paraId="3B13A932" w14:textId="77777777" w:rsidR="0012277D" w:rsidRPr="00F33CFF" w:rsidRDefault="0012277D" w:rsidP="00F30BB3">
            <w:pPr>
              <w:rPr>
                <w:rFonts w:ascii="Arial" w:hAnsi="Arial" w:cs="Arial"/>
              </w:rPr>
            </w:pPr>
          </w:p>
        </w:tc>
      </w:tr>
      <w:tr w:rsidR="0012277D" w:rsidRPr="00F33CFF" w14:paraId="571FDB23" w14:textId="77777777" w:rsidTr="0012277D">
        <w:tc>
          <w:tcPr>
            <w:tcW w:w="1413" w:type="dxa"/>
          </w:tcPr>
          <w:p w14:paraId="72E0EA9A" w14:textId="77777777" w:rsidR="0012277D" w:rsidRDefault="0012277D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885" w:type="dxa"/>
            <w:vMerge/>
            <w:shd w:val="clear" w:color="auto" w:fill="D0CECE" w:themeFill="background2" w:themeFillShade="E6"/>
          </w:tcPr>
          <w:p w14:paraId="5651D88C" w14:textId="77777777" w:rsidR="0012277D" w:rsidRPr="00B44FD2" w:rsidRDefault="0012277D" w:rsidP="0012277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1CED4FEC" w14:textId="77777777" w:rsidR="0012277D" w:rsidRPr="00F33CFF" w:rsidRDefault="0012277D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05C77AE1" w14:textId="77777777" w:rsidTr="00F30BB3">
        <w:tc>
          <w:tcPr>
            <w:tcW w:w="1413" w:type="dxa"/>
          </w:tcPr>
          <w:p w14:paraId="7C26B5B6" w14:textId="77777777" w:rsidR="00F30BB3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885" w:type="dxa"/>
          </w:tcPr>
          <w:p w14:paraId="74160BD0" w14:textId="0EF40411" w:rsidR="00F30BB3" w:rsidRPr="0012277D" w:rsidRDefault="00F30BB3" w:rsidP="00F30BB3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="0012277D"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r w:rsidR="0012277D">
              <w:rPr>
                <w:rFonts w:ascii="Arial" w:hAnsi="Arial" w:cs="Arial"/>
                <w:iCs/>
              </w:rPr>
              <w:t>Learning aim D,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12277D">
              <w:rPr>
                <w:rFonts w:ascii="Arial" w:hAnsi="Arial" w:cs="Arial"/>
                <w:i/>
                <w:color w:val="BF8F00" w:themeColor="accent4" w:themeShade="BF"/>
              </w:rPr>
              <w:t xml:space="preserve">Unit 4 Lessons – </w:t>
            </w:r>
            <w:hyperlink r:id="rId58" w:history="1">
              <w:r w:rsidR="0012277D" w:rsidRPr="0012277D">
                <w:rPr>
                  <w:rStyle w:val="Hyperlink"/>
                  <w:rFonts w:ascii="Arial" w:hAnsi="Arial" w:cs="Arial"/>
                  <w:sz w:val="22"/>
                </w:rPr>
                <w:t>Slides 46 - 47</w:t>
              </w:r>
            </w:hyperlink>
          </w:p>
          <w:p w14:paraId="0CD01EC8" w14:textId="2879E62F" w:rsidR="00F30BB3" w:rsidRPr="0012277D" w:rsidRDefault="0012277D" w:rsidP="00F30B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2277D">
              <w:rPr>
                <w:rFonts w:ascii="Arial" w:hAnsi="Arial" w:cs="Arial"/>
              </w:rPr>
              <w:t xml:space="preserve">Evaluate your pre-production planning </w:t>
            </w:r>
          </w:p>
          <w:p w14:paraId="273987A5" w14:textId="77777777" w:rsidR="00F30BB3" w:rsidRPr="00F33CFF" w:rsidRDefault="00F30BB3" w:rsidP="00F30BB3">
            <w:pPr>
              <w:pStyle w:val="Default"/>
              <w:rPr>
                <w:rFonts w:ascii="Arial" w:hAnsi="Arial" w:cs="Arial"/>
                <w:iCs/>
              </w:rPr>
            </w:pPr>
          </w:p>
        </w:tc>
        <w:tc>
          <w:tcPr>
            <w:tcW w:w="4650" w:type="dxa"/>
          </w:tcPr>
          <w:p w14:paraId="65158621" w14:textId="44A463FD" w:rsidR="00F30BB3" w:rsidRPr="00F33CFF" w:rsidRDefault="00FA76FC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feedback – re-draft</w:t>
            </w:r>
          </w:p>
        </w:tc>
      </w:tr>
      <w:tr w:rsidR="00F30BB3" w:rsidRPr="00F33CFF" w14:paraId="4590B01C" w14:textId="77777777" w:rsidTr="00F30BB3">
        <w:tc>
          <w:tcPr>
            <w:tcW w:w="1413" w:type="dxa"/>
          </w:tcPr>
          <w:p w14:paraId="50C1C9E0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885" w:type="dxa"/>
          </w:tcPr>
          <w:p w14:paraId="680F4C6C" w14:textId="1B9E04CA" w:rsidR="0012277D" w:rsidRPr="0012277D" w:rsidRDefault="0012277D" w:rsidP="0012277D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Learning aim D,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 xml:space="preserve">Unit 4 Lessons – </w:t>
            </w:r>
            <w:hyperlink r:id="rId59" w:history="1">
              <w:r w:rsidRPr="0012277D">
                <w:rPr>
                  <w:rStyle w:val="Hyperlink"/>
                  <w:rFonts w:ascii="Arial" w:hAnsi="Arial" w:cs="Arial"/>
                  <w:sz w:val="22"/>
                </w:rPr>
                <w:t>Slides 46 - 47</w:t>
              </w:r>
            </w:hyperlink>
          </w:p>
          <w:p w14:paraId="2DF3AD2B" w14:textId="77777777" w:rsidR="0012277D" w:rsidRPr="0012277D" w:rsidRDefault="0012277D" w:rsidP="001227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2277D">
              <w:rPr>
                <w:rFonts w:ascii="Arial" w:hAnsi="Arial" w:cs="Arial"/>
              </w:rPr>
              <w:lastRenderedPageBreak/>
              <w:t xml:space="preserve">Evaluate your pre-production planning </w:t>
            </w:r>
          </w:p>
          <w:p w14:paraId="7B7ED7F0" w14:textId="77777777" w:rsidR="00F30BB3" w:rsidRPr="00E632FE" w:rsidRDefault="00F30BB3" w:rsidP="00F30BB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C2F16F6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38B44860" w14:textId="77777777" w:rsidTr="00F30BB3">
        <w:tc>
          <w:tcPr>
            <w:tcW w:w="1413" w:type="dxa"/>
          </w:tcPr>
          <w:p w14:paraId="5AC10CB8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885" w:type="dxa"/>
          </w:tcPr>
          <w:p w14:paraId="78470D9B" w14:textId="73E4CE78" w:rsidR="0012277D" w:rsidRPr="0012277D" w:rsidRDefault="0012277D" w:rsidP="0012277D">
            <w:pPr>
              <w:pStyle w:val="Default"/>
              <w:rPr>
                <w:rFonts w:ascii="Arial" w:hAnsi="Arial" w:cs="Arial"/>
                <w:iCs/>
              </w:rPr>
            </w:pPr>
            <w:r w:rsidRPr="00EC4C8D">
              <w:rPr>
                <w:rFonts w:ascii="Arial" w:hAnsi="Arial" w:cs="Arial"/>
                <w:b/>
                <w:iCs/>
                <w:color w:val="002060"/>
              </w:rPr>
              <w:t>Unit 4</w:t>
            </w:r>
            <w:r w:rsidRPr="00EC4C8D">
              <w:rPr>
                <w:rFonts w:ascii="Arial" w:hAnsi="Arial" w:cs="Arial"/>
                <w:iCs/>
                <w:color w:val="002060"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Learning aim D, </w:t>
            </w:r>
            <w:r>
              <w:rPr>
                <w:rFonts w:ascii="Arial" w:hAnsi="Arial" w:cs="Arial"/>
                <w:i/>
                <w:color w:val="BF8F00" w:themeColor="accent4" w:themeShade="BF"/>
              </w:rPr>
              <w:t xml:space="preserve">Unit 4 Lessons – </w:t>
            </w:r>
            <w:hyperlink r:id="rId60" w:history="1">
              <w:r w:rsidRPr="0012277D">
                <w:rPr>
                  <w:rStyle w:val="Hyperlink"/>
                  <w:rFonts w:ascii="Arial" w:hAnsi="Arial" w:cs="Arial"/>
                  <w:sz w:val="22"/>
                </w:rPr>
                <w:t>Slides 46 - 47</w:t>
              </w:r>
            </w:hyperlink>
          </w:p>
          <w:p w14:paraId="58E1DBFB" w14:textId="77777777" w:rsidR="0012277D" w:rsidRPr="0012277D" w:rsidRDefault="0012277D" w:rsidP="001227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2277D">
              <w:rPr>
                <w:rFonts w:ascii="Arial" w:hAnsi="Arial" w:cs="Arial"/>
              </w:rPr>
              <w:t xml:space="preserve">Evaluate your pre-production planning </w:t>
            </w:r>
          </w:p>
          <w:p w14:paraId="3935BFEB" w14:textId="77777777" w:rsidR="00F30BB3" w:rsidRPr="00E96634" w:rsidRDefault="00F30BB3" w:rsidP="00F30BB3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</w:tcPr>
          <w:p w14:paraId="5E10770E" w14:textId="3E0C8885" w:rsidR="00F30BB3" w:rsidRPr="00FA76FC" w:rsidRDefault="00FA76FC" w:rsidP="00F30BB3">
            <w:pPr>
              <w:rPr>
                <w:rFonts w:ascii="Arial" w:hAnsi="Arial" w:cs="Arial"/>
                <w:b/>
              </w:rPr>
            </w:pPr>
            <w:r w:rsidRPr="00FA76FC">
              <w:rPr>
                <w:rFonts w:ascii="Arial" w:hAnsi="Arial" w:cs="Arial"/>
                <w:b/>
                <w:color w:val="FF0000"/>
              </w:rPr>
              <w:t>Evaluation Final Draft Due</w:t>
            </w:r>
          </w:p>
        </w:tc>
      </w:tr>
      <w:tr w:rsidR="00F30BB3" w:rsidRPr="00F33CFF" w14:paraId="551F985C" w14:textId="77777777" w:rsidTr="00F30BB3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7749611D" w14:textId="77777777" w:rsidR="00F30BB3" w:rsidRPr="00F33CFF" w:rsidRDefault="00F30BB3" w:rsidP="00F30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HALF TERM</w:t>
            </w:r>
          </w:p>
        </w:tc>
      </w:tr>
      <w:tr w:rsidR="00F30BB3" w:rsidRPr="00F33CFF" w14:paraId="0068046E" w14:textId="77777777" w:rsidTr="00F30BB3">
        <w:tc>
          <w:tcPr>
            <w:tcW w:w="1413" w:type="dxa"/>
          </w:tcPr>
          <w:p w14:paraId="3824E0F5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885" w:type="dxa"/>
          </w:tcPr>
          <w:p w14:paraId="14461550" w14:textId="6B6673EE" w:rsidR="00F30BB3" w:rsidRPr="00EC4C8D" w:rsidRDefault="00F30BB3" w:rsidP="0012277D">
            <w:pPr>
              <w:pStyle w:val="Default"/>
              <w:rPr>
                <w:rFonts w:ascii="Arial" w:hAnsi="Arial" w:cs="Arial"/>
                <w:highlight w:val="yellow"/>
              </w:rPr>
            </w:pPr>
            <w:r w:rsidRPr="00EC4C8D">
              <w:rPr>
                <w:rFonts w:ascii="Arial" w:hAnsi="Arial" w:cs="Arial"/>
                <w:iCs/>
                <w:highlight w:val="yellow"/>
              </w:rPr>
              <w:t xml:space="preserve">Unit </w:t>
            </w:r>
            <w:r w:rsidR="0012277D" w:rsidRPr="00EC4C8D">
              <w:rPr>
                <w:rFonts w:ascii="Arial" w:hAnsi="Arial" w:cs="Arial"/>
                <w:iCs/>
                <w:highlight w:val="yellow"/>
              </w:rPr>
              <w:t>8</w:t>
            </w:r>
          </w:p>
          <w:p w14:paraId="5FAC6CCF" w14:textId="77777777" w:rsidR="00F30BB3" w:rsidRPr="00EC4C8D" w:rsidRDefault="00F30BB3" w:rsidP="00F30BB3">
            <w:pPr>
              <w:rPr>
                <w:rFonts w:ascii="Arial" w:hAnsi="Arial" w:cs="Arial"/>
                <w:color w:val="00B050"/>
                <w:highlight w:val="yellow"/>
              </w:rPr>
            </w:pPr>
          </w:p>
        </w:tc>
        <w:tc>
          <w:tcPr>
            <w:tcW w:w="4650" w:type="dxa"/>
          </w:tcPr>
          <w:p w14:paraId="74D73DBA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0857191D" w14:textId="77777777" w:rsidTr="00F30BB3">
        <w:tc>
          <w:tcPr>
            <w:tcW w:w="1413" w:type="dxa"/>
          </w:tcPr>
          <w:p w14:paraId="317EAD2E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885" w:type="dxa"/>
          </w:tcPr>
          <w:p w14:paraId="34F6961D" w14:textId="24418D9F" w:rsidR="00F30BB3" w:rsidRPr="00EC4C8D" w:rsidRDefault="0012277D" w:rsidP="0012277D">
            <w:pPr>
              <w:rPr>
                <w:rFonts w:ascii="Arial" w:hAnsi="Arial" w:cs="Arial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72E9A475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5341D81F" w14:textId="77777777" w:rsidTr="00F30BB3">
        <w:tc>
          <w:tcPr>
            <w:tcW w:w="1413" w:type="dxa"/>
          </w:tcPr>
          <w:p w14:paraId="106B23B6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7885" w:type="dxa"/>
          </w:tcPr>
          <w:p w14:paraId="0C798B4F" w14:textId="73ADAD8D" w:rsidR="00F30BB3" w:rsidRPr="00EC4C8D" w:rsidRDefault="0012277D" w:rsidP="00F30BB3">
            <w:pPr>
              <w:rPr>
                <w:rFonts w:ascii="Arial" w:hAnsi="Arial" w:cs="Arial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2DE20761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3A035C3D" w14:textId="77777777" w:rsidTr="00F30BB3">
        <w:tc>
          <w:tcPr>
            <w:tcW w:w="1413" w:type="dxa"/>
          </w:tcPr>
          <w:p w14:paraId="200D0CD5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885" w:type="dxa"/>
          </w:tcPr>
          <w:p w14:paraId="20579AF2" w14:textId="68E7FEC5" w:rsidR="00F30BB3" w:rsidRPr="00EC4C8D" w:rsidRDefault="0012277D" w:rsidP="00F30BB3">
            <w:pPr>
              <w:rPr>
                <w:rFonts w:ascii="Arial" w:hAnsi="Arial" w:cs="Arial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5BDFF693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7A6F3E2C" w14:textId="77777777" w:rsidTr="00F30BB3">
        <w:tc>
          <w:tcPr>
            <w:tcW w:w="1413" w:type="dxa"/>
          </w:tcPr>
          <w:p w14:paraId="2DF66D26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885" w:type="dxa"/>
          </w:tcPr>
          <w:p w14:paraId="4D1B1113" w14:textId="2725C8C6" w:rsidR="00F30BB3" w:rsidRPr="00EC4C8D" w:rsidRDefault="0012277D" w:rsidP="00F30BB3">
            <w:pPr>
              <w:rPr>
                <w:rFonts w:ascii="Arial" w:hAnsi="Arial" w:cs="Arial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226AE8BC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78394DDA" w14:textId="77777777" w:rsidTr="00F30BB3">
        <w:tc>
          <w:tcPr>
            <w:tcW w:w="1413" w:type="dxa"/>
          </w:tcPr>
          <w:p w14:paraId="18B121F0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885" w:type="dxa"/>
          </w:tcPr>
          <w:p w14:paraId="2ABCF001" w14:textId="6F941B69" w:rsidR="00F30BB3" w:rsidRPr="00EC4C8D" w:rsidRDefault="0012277D" w:rsidP="00F30BB3">
            <w:pPr>
              <w:rPr>
                <w:rFonts w:ascii="Arial" w:hAnsi="Arial" w:cs="Arial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2D502F74" w14:textId="00303C05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6847AAA9" w14:textId="77777777" w:rsidTr="00F30BB3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496CA6CC" w14:textId="77777777" w:rsidR="00F30BB3" w:rsidRPr="00EC4C8D" w:rsidRDefault="00F30BB3" w:rsidP="00F30BB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C4C8D">
              <w:rPr>
                <w:rFonts w:ascii="Arial" w:hAnsi="Arial" w:cs="Arial"/>
                <w:b/>
              </w:rPr>
              <w:t>EASTER</w:t>
            </w:r>
          </w:p>
        </w:tc>
      </w:tr>
      <w:tr w:rsidR="00F30BB3" w:rsidRPr="00F33CFF" w14:paraId="33D1AF70" w14:textId="77777777" w:rsidTr="00F30BB3">
        <w:tc>
          <w:tcPr>
            <w:tcW w:w="1413" w:type="dxa"/>
          </w:tcPr>
          <w:p w14:paraId="206B0B55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885" w:type="dxa"/>
          </w:tcPr>
          <w:p w14:paraId="4CA26156" w14:textId="152D26A5" w:rsidR="00F30BB3" w:rsidRPr="00EC4C8D" w:rsidRDefault="00EC4C8D" w:rsidP="00F30BB3">
            <w:pPr>
              <w:rPr>
                <w:rFonts w:ascii="Arial" w:hAnsi="Arial" w:cs="Arial"/>
                <w:color w:val="00B050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0C7D0912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13E12BBD" w14:textId="77777777" w:rsidTr="00F30BB3">
        <w:tc>
          <w:tcPr>
            <w:tcW w:w="1413" w:type="dxa"/>
          </w:tcPr>
          <w:p w14:paraId="0E442280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885" w:type="dxa"/>
            <w:shd w:val="clear" w:color="auto" w:fill="9CC2E5" w:themeFill="accent1" w:themeFillTint="99"/>
          </w:tcPr>
          <w:p w14:paraId="66EC2E90" w14:textId="77777777" w:rsidR="00F30BB3" w:rsidRPr="00E632FE" w:rsidRDefault="00F30BB3" w:rsidP="00F30BB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1F2C0D">
              <w:rPr>
                <w:rFonts w:ascii="Arial" w:hAnsi="Arial" w:cs="Arial"/>
                <w:b/>
              </w:rPr>
              <w:t>Exams</w:t>
            </w:r>
          </w:p>
        </w:tc>
        <w:tc>
          <w:tcPr>
            <w:tcW w:w="4650" w:type="dxa"/>
          </w:tcPr>
          <w:p w14:paraId="0DC32EA5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7AFFA815" w14:textId="77777777" w:rsidTr="00F30BB3">
        <w:tc>
          <w:tcPr>
            <w:tcW w:w="1413" w:type="dxa"/>
          </w:tcPr>
          <w:p w14:paraId="4057A330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885" w:type="dxa"/>
            <w:shd w:val="clear" w:color="auto" w:fill="9CC2E5" w:themeFill="accent1" w:themeFillTint="99"/>
          </w:tcPr>
          <w:p w14:paraId="7D1C44BF" w14:textId="77777777" w:rsidR="00F30BB3" w:rsidRPr="00E632FE" w:rsidRDefault="00F30BB3" w:rsidP="00F30BB3">
            <w:pPr>
              <w:jc w:val="center"/>
              <w:rPr>
                <w:rFonts w:ascii="Arial" w:hAnsi="Arial" w:cs="Arial"/>
                <w:color w:val="00B050"/>
              </w:rPr>
            </w:pPr>
            <w:r w:rsidRPr="001F2C0D">
              <w:rPr>
                <w:rFonts w:ascii="Arial" w:hAnsi="Arial" w:cs="Arial"/>
                <w:b/>
              </w:rPr>
              <w:t>Exams</w:t>
            </w:r>
          </w:p>
        </w:tc>
        <w:tc>
          <w:tcPr>
            <w:tcW w:w="4650" w:type="dxa"/>
          </w:tcPr>
          <w:p w14:paraId="40864B33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1D2CA16E" w14:textId="77777777" w:rsidTr="00F30BB3">
        <w:tc>
          <w:tcPr>
            <w:tcW w:w="1413" w:type="dxa"/>
          </w:tcPr>
          <w:p w14:paraId="3CE0358D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885" w:type="dxa"/>
            <w:shd w:val="clear" w:color="auto" w:fill="9CC2E5" w:themeFill="accent1" w:themeFillTint="99"/>
          </w:tcPr>
          <w:p w14:paraId="007328E2" w14:textId="77777777" w:rsidR="00F30BB3" w:rsidRPr="00E632FE" w:rsidRDefault="00F30BB3" w:rsidP="00F30BB3">
            <w:pPr>
              <w:jc w:val="center"/>
              <w:rPr>
                <w:rFonts w:ascii="Arial" w:hAnsi="Arial" w:cs="Arial"/>
                <w:color w:val="00B050"/>
              </w:rPr>
            </w:pPr>
            <w:r w:rsidRPr="001F2C0D">
              <w:rPr>
                <w:rFonts w:ascii="Arial" w:hAnsi="Arial" w:cs="Arial"/>
                <w:b/>
              </w:rPr>
              <w:t>Work experience</w:t>
            </w:r>
          </w:p>
        </w:tc>
        <w:tc>
          <w:tcPr>
            <w:tcW w:w="4650" w:type="dxa"/>
          </w:tcPr>
          <w:p w14:paraId="5CF42497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7160D5DC" w14:textId="77777777" w:rsidTr="00F30BB3">
        <w:tc>
          <w:tcPr>
            <w:tcW w:w="1413" w:type="dxa"/>
          </w:tcPr>
          <w:p w14:paraId="5439BF78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7885" w:type="dxa"/>
          </w:tcPr>
          <w:p w14:paraId="4CD8B10A" w14:textId="24B5F4B6" w:rsidR="00F30BB3" w:rsidRPr="00EC4C8D" w:rsidRDefault="00EC4C8D" w:rsidP="00EC4C8D">
            <w:pPr>
              <w:rPr>
                <w:rFonts w:ascii="Arial" w:hAnsi="Arial" w:cs="Arial"/>
                <w:color w:val="00B050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300CAD4B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7E6BA455" w14:textId="77777777" w:rsidTr="00F30BB3">
        <w:tc>
          <w:tcPr>
            <w:tcW w:w="1413" w:type="dxa"/>
          </w:tcPr>
          <w:p w14:paraId="2AF93AEE" w14:textId="77777777" w:rsidR="00F30BB3" w:rsidRPr="00F33CFF" w:rsidRDefault="00F30BB3" w:rsidP="00F30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885" w:type="dxa"/>
          </w:tcPr>
          <w:p w14:paraId="3EEAB783" w14:textId="217328C3" w:rsidR="00F30BB3" w:rsidRPr="00EC4C8D" w:rsidRDefault="00EC4C8D" w:rsidP="00EC4C8D">
            <w:pPr>
              <w:rPr>
                <w:rFonts w:ascii="Arial" w:hAnsi="Arial" w:cs="Arial"/>
                <w:color w:val="00B050"/>
                <w:highlight w:val="yellow"/>
              </w:rPr>
            </w:pPr>
            <w:r w:rsidRPr="00EC4C8D">
              <w:rPr>
                <w:rFonts w:ascii="Arial" w:hAnsi="Arial" w:cs="Arial"/>
                <w:sz w:val="24"/>
                <w:highlight w:val="yellow"/>
              </w:rPr>
              <w:t>Unit 8</w:t>
            </w:r>
          </w:p>
        </w:tc>
        <w:tc>
          <w:tcPr>
            <w:tcW w:w="4650" w:type="dxa"/>
          </w:tcPr>
          <w:p w14:paraId="4D8EE81E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5938252B" w14:textId="77777777" w:rsidTr="00F30BB3">
        <w:tc>
          <w:tcPr>
            <w:tcW w:w="13948" w:type="dxa"/>
            <w:gridSpan w:val="3"/>
            <w:shd w:val="clear" w:color="auto" w:fill="BFBFBF" w:themeFill="background1" w:themeFillShade="BF"/>
          </w:tcPr>
          <w:p w14:paraId="028C3E21" w14:textId="77777777" w:rsidR="00F30BB3" w:rsidRPr="00E632FE" w:rsidRDefault="00F30BB3" w:rsidP="00F30BB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E632FE">
              <w:rPr>
                <w:rFonts w:ascii="Arial" w:hAnsi="Arial" w:cs="Arial"/>
                <w:b/>
                <w:color w:val="00B050"/>
              </w:rPr>
              <w:t>HALF TERM</w:t>
            </w:r>
          </w:p>
        </w:tc>
      </w:tr>
      <w:tr w:rsidR="00F30BB3" w:rsidRPr="00F33CFF" w14:paraId="2B22B027" w14:textId="77777777" w:rsidTr="00EC4C8D">
        <w:tc>
          <w:tcPr>
            <w:tcW w:w="1413" w:type="dxa"/>
          </w:tcPr>
          <w:p w14:paraId="59F6D0C4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85" w:type="dxa"/>
            <w:shd w:val="clear" w:color="auto" w:fill="D0CECE" w:themeFill="background2" w:themeFillShade="E6"/>
          </w:tcPr>
          <w:p w14:paraId="4BB83430" w14:textId="5548EDDC" w:rsidR="00F30BB3" w:rsidRPr="00A0148C" w:rsidRDefault="00F30BB3" w:rsidP="00EC4C8D">
            <w:pPr>
              <w:pStyle w:val="ListParagraph"/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14:paraId="74B6FD5C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1C58C22A" w14:textId="77777777" w:rsidTr="00EC4C8D">
        <w:tc>
          <w:tcPr>
            <w:tcW w:w="1413" w:type="dxa"/>
          </w:tcPr>
          <w:p w14:paraId="6CCC9A36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85" w:type="dxa"/>
            <w:shd w:val="clear" w:color="auto" w:fill="D0CECE" w:themeFill="background2" w:themeFillShade="E6"/>
          </w:tcPr>
          <w:p w14:paraId="1D69204C" w14:textId="7B610D52" w:rsidR="00F30BB3" w:rsidRPr="007B41FC" w:rsidRDefault="00F30BB3" w:rsidP="00EC4C8D">
            <w:pPr>
              <w:pStyle w:val="ListParagraph"/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14:paraId="6508C41F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  <w:tr w:rsidR="00F30BB3" w:rsidRPr="00F33CFF" w14:paraId="6CF76444" w14:textId="77777777" w:rsidTr="00EC4C8D">
        <w:tc>
          <w:tcPr>
            <w:tcW w:w="1413" w:type="dxa"/>
          </w:tcPr>
          <w:p w14:paraId="141D8420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85" w:type="dxa"/>
            <w:shd w:val="clear" w:color="auto" w:fill="D0CECE" w:themeFill="background2" w:themeFillShade="E6"/>
          </w:tcPr>
          <w:p w14:paraId="1D2E03DE" w14:textId="11AB802E" w:rsidR="00F30BB3" w:rsidRPr="007B41FC" w:rsidRDefault="00F30BB3" w:rsidP="00EC4C8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14:paraId="09571619" w14:textId="77777777" w:rsidR="00F30BB3" w:rsidRPr="00F33CFF" w:rsidRDefault="00F30BB3" w:rsidP="00F30BB3">
            <w:pPr>
              <w:jc w:val="center"/>
              <w:rPr>
                <w:rFonts w:ascii="Arial" w:hAnsi="Arial" w:cs="Arial"/>
              </w:rPr>
            </w:pPr>
          </w:p>
        </w:tc>
      </w:tr>
      <w:tr w:rsidR="00F30BB3" w:rsidRPr="00F33CFF" w14:paraId="6A5FF123" w14:textId="77777777" w:rsidTr="00EC4C8D">
        <w:tc>
          <w:tcPr>
            <w:tcW w:w="1413" w:type="dxa"/>
          </w:tcPr>
          <w:p w14:paraId="69CE84D4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885" w:type="dxa"/>
            <w:shd w:val="clear" w:color="auto" w:fill="D0CECE" w:themeFill="background2" w:themeFillShade="E6"/>
          </w:tcPr>
          <w:p w14:paraId="23F184E2" w14:textId="1D1D8CB3" w:rsidR="00F30BB3" w:rsidRPr="007B41FC" w:rsidRDefault="00F30BB3" w:rsidP="00EC4C8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14:paraId="038397B7" w14:textId="77777777" w:rsidR="00F30BB3" w:rsidRPr="00F33CFF" w:rsidRDefault="00F30BB3" w:rsidP="00F30BB3">
            <w:pPr>
              <w:jc w:val="center"/>
              <w:rPr>
                <w:rFonts w:ascii="Arial" w:hAnsi="Arial" w:cs="Arial"/>
              </w:rPr>
            </w:pPr>
          </w:p>
        </w:tc>
      </w:tr>
      <w:tr w:rsidR="00F30BB3" w:rsidRPr="00F33CFF" w14:paraId="6C41CCDB" w14:textId="77777777" w:rsidTr="00EC4C8D">
        <w:tc>
          <w:tcPr>
            <w:tcW w:w="1413" w:type="dxa"/>
          </w:tcPr>
          <w:p w14:paraId="7DB2CB9D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85" w:type="dxa"/>
            <w:shd w:val="clear" w:color="auto" w:fill="D0CECE" w:themeFill="background2" w:themeFillShade="E6"/>
          </w:tcPr>
          <w:p w14:paraId="09FE7FFA" w14:textId="75998202" w:rsidR="00F30BB3" w:rsidRPr="007B41FC" w:rsidRDefault="00F30BB3" w:rsidP="00EC4C8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14:paraId="03804E20" w14:textId="77777777" w:rsidR="00F30BB3" w:rsidRPr="00F33CFF" w:rsidRDefault="00F30BB3" w:rsidP="00F30BB3">
            <w:pPr>
              <w:jc w:val="center"/>
              <w:rPr>
                <w:rFonts w:ascii="Arial" w:hAnsi="Arial" w:cs="Arial"/>
              </w:rPr>
            </w:pPr>
          </w:p>
        </w:tc>
      </w:tr>
      <w:tr w:rsidR="00F30BB3" w:rsidRPr="00F33CFF" w14:paraId="4488965E" w14:textId="77777777" w:rsidTr="00EC4C8D">
        <w:tc>
          <w:tcPr>
            <w:tcW w:w="1413" w:type="dxa"/>
          </w:tcPr>
          <w:p w14:paraId="335CE658" w14:textId="77777777" w:rsidR="00F30BB3" w:rsidRPr="00F33CFF" w:rsidRDefault="00F30BB3" w:rsidP="00F3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85" w:type="dxa"/>
            <w:shd w:val="clear" w:color="auto" w:fill="D0CECE" w:themeFill="background2" w:themeFillShade="E6"/>
          </w:tcPr>
          <w:p w14:paraId="53963ECE" w14:textId="557B4882" w:rsidR="00F30BB3" w:rsidRPr="007B41FC" w:rsidRDefault="00F30BB3" w:rsidP="00EC4C8D">
            <w:pPr>
              <w:pStyle w:val="ListParagraph"/>
              <w:rPr>
                <w:rFonts w:ascii="Arial" w:hAnsi="Arial" w:cs="Arial"/>
                <w:color w:val="00B050"/>
              </w:rPr>
            </w:pPr>
          </w:p>
        </w:tc>
        <w:tc>
          <w:tcPr>
            <w:tcW w:w="4650" w:type="dxa"/>
            <w:shd w:val="clear" w:color="auto" w:fill="D0CECE" w:themeFill="background2" w:themeFillShade="E6"/>
          </w:tcPr>
          <w:p w14:paraId="45F43456" w14:textId="77777777" w:rsidR="00F30BB3" w:rsidRPr="00F33CFF" w:rsidRDefault="00F30BB3" w:rsidP="00F30BB3">
            <w:pPr>
              <w:rPr>
                <w:rFonts w:ascii="Arial" w:hAnsi="Arial" w:cs="Arial"/>
              </w:rPr>
            </w:pPr>
          </w:p>
        </w:tc>
      </w:tr>
    </w:tbl>
    <w:p w14:paraId="009ECD77" w14:textId="77777777" w:rsidR="00F30BB3" w:rsidRPr="00F33CFF" w:rsidRDefault="00F30BB3">
      <w:pPr>
        <w:rPr>
          <w:rFonts w:ascii="Arial" w:hAnsi="Arial" w:cs="Arial"/>
        </w:rPr>
      </w:pPr>
    </w:p>
    <w:sectPr w:rsidR="00F30BB3" w:rsidRPr="00F33CFF" w:rsidSect="00A515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195"/>
    <w:multiLevelType w:val="hybridMultilevel"/>
    <w:tmpl w:val="1E145468"/>
    <w:lvl w:ilvl="0" w:tplc="82EE7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853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6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4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C2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84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6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04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D77D3E"/>
    <w:multiLevelType w:val="hybridMultilevel"/>
    <w:tmpl w:val="FB6600E4"/>
    <w:lvl w:ilvl="0" w:tplc="62D4F74E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0993"/>
    <w:multiLevelType w:val="hybridMultilevel"/>
    <w:tmpl w:val="DDA0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1DEB"/>
    <w:multiLevelType w:val="hybridMultilevel"/>
    <w:tmpl w:val="D89E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11FA"/>
    <w:multiLevelType w:val="hybridMultilevel"/>
    <w:tmpl w:val="18F8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1C25"/>
    <w:multiLevelType w:val="hybridMultilevel"/>
    <w:tmpl w:val="B888E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61918"/>
    <w:multiLevelType w:val="hybridMultilevel"/>
    <w:tmpl w:val="B846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97F71"/>
    <w:multiLevelType w:val="hybridMultilevel"/>
    <w:tmpl w:val="BB10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4258"/>
    <w:multiLevelType w:val="hybridMultilevel"/>
    <w:tmpl w:val="D2C0B7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02E14"/>
    <w:multiLevelType w:val="hybridMultilevel"/>
    <w:tmpl w:val="13867760"/>
    <w:lvl w:ilvl="0" w:tplc="19120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71F"/>
    <w:multiLevelType w:val="hybridMultilevel"/>
    <w:tmpl w:val="736E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715E"/>
    <w:multiLevelType w:val="hybridMultilevel"/>
    <w:tmpl w:val="B2AE5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F1500"/>
    <w:multiLevelType w:val="hybridMultilevel"/>
    <w:tmpl w:val="D0AA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134C1"/>
    <w:multiLevelType w:val="hybridMultilevel"/>
    <w:tmpl w:val="E138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B5CD4"/>
    <w:multiLevelType w:val="hybridMultilevel"/>
    <w:tmpl w:val="C822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2DB8"/>
    <w:multiLevelType w:val="hybridMultilevel"/>
    <w:tmpl w:val="CC2A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375C"/>
    <w:multiLevelType w:val="hybridMultilevel"/>
    <w:tmpl w:val="FBC8C1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5752D"/>
    <w:multiLevelType w:val="hybridMultilevel"/>
    <w:tmpl w:val="1902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7418F"/>
    <w:multiLevelType w:val="hybridMultilevel"/>
    <w:tmpl w:val="ED742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81399"/>
    <w:multiLevelType w:val="hybridMultilevel"/>
    <w:tmpl w:val="378E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57F28"/>
    <w:multiLevelType w:val="hybridMultilevel"/>
    <w:tmpl w:val="FB6600E4"/>
    <w:lvl w:ilvl="0" w:tplc="62D4F74E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202E"/>
    <w:multiLevelType w:val="hybridMultilevel"/>
    <w:tmpl w:val="5E2E9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15F7"/>
    <w:multiLevelType w:val="hybridMultilevel"/>
    <w:tmpl w:val="1DA6B32E"/>
    <w:lvl w:ilvl="0" w:tplc="32C073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20"/>
  </w:num>
  <w:num w:numId="6">
    <w:abstractNumId w:val="22"/>
  </w:num>
  <w:num w:numId="7">
    <w:abstractNumId w:val="18"/>
  </w:num>
  <w:num w:numId="8">
    <w:abstractNumId w:val="12"/>
  </w:num>
  <w:num w:numId="9">
    <w:abstractNumId w:val="19"/>
  </w:num>
  <w:num w:numId="10">
    <w:abstractNumId w:val="14"/>
  </w:num>
  <w:num w:numId="11">
    <w:abstractNumId w:val="0"/>
  </w:num>
  <w:num w:numId="12">
    <w:abstractNumId w:val="2"/>
  </w:num>
  <w:num w:numId="13">
    <w:abstractNumId w:val="16"/>
  </w:num>
  <w:num w:numId="14">
    <w:abstractNumId w:val="15"/>
  </w:num>
  <w:num w:numId="15">
    <w:abstractNumId w:val="21"/>
  </w:num>
  <w:num w:numId="16">
    <w:abstractNumId w:val="7"/>
  </w:num>
  <w:num w:numId="17">
    <w:abstractNumId w:val="3"/>
  </w:num>
  <w:num w:numId="18">
    <w:abstractNumId w:val="17"/>
  </w:num>
  <w:num w:numId="19">
    <w:abstractNumId w:val="13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F9"/>
    <w:rsid w:val="000265B3"/>
    <w:rsid w:val="000301AF"/>
    <w:rsid w:val="00050073"/>
    <w:rsid w:val="000D77DD"/>
    <w:rsid w:val="0012150E"/>
    <w:rsid w:val="0012277D"/>
    <w:rsid w:val="0014651F"/>
    <w:rsid w:val="00177842"/>
    <w:rsid w:val="00186890"/>
    <w:rsid w:val="00187104"/>
    <w:rsid w:val="001C3ADF"/>
    <w:rsid w:val="001C5696"/>
    <w:rsid w:val="001F2C0D"/>
    <w:rsid w:val="001F72B4"/>
    <w:rsid w:val="002578D1"/>
    <w:rsid w:val="00271D3E"/>
    <w:rsid w:val="002804F3"/>
    <w:rsid w:val="002A55BC"/>
    <w:rsid w:val="002D2922"/>
    <w:rsid w:val="002E152F"/>
    <w:rsid w:val="002E2A78"/>
    <w:rsid w:val="002F1B06"/>
    <w:rsid w:val="0030090E"/>
    <w:rsid w:val="00301EBE"/>
    <w:rsid w:val="00315EB5"/>
    <w:rsid w:val="00391800"/>
    <w:rsid w:val="003A131F"/>
    <w:rsid w:val="003E3525"/>
    <w:rsid w:val="003E5605"/>
    <w:rsid w:val="003E5661"/>
    <w:rsid w:val="0043102B"/>
    <w:rsid w:val="00443050"/>
    <w:rsid w:val="004C503E"/>
    <w:rsid w:val="004D7375"/>
    <w:rsid w:val="004F3CCD"/>
    <w:rsid w:val="004F5725"/>
    <w:rsid w:val="00505BDF"/>
    <w:rsid w:val="00506BF9"/>
    <w:rsid w:val="00524695"/>
    <w:rsid w:val="005D03D2"/>
    <w:rsid w:val="00600D30"/>
    <w:rsid w:val="006370CD"/>
    <w:rsid w:val="006816D9"/>
    <w:rsid w:val="00686AAA"/>
    <w:rsid w:val="006A07BC"/>
    <w:rsid w:val="006E14C3"/>
    <w:rsid w:val="006F26FD"/>
    <w:rsid w:val="0073160F"/>
    <w:rsid w:val="00762581"/>
    <w:rsid w:val="00772B68"/>
    <w:rsid w:val="007A5815"/>
    <w:rsid w:val="007B41FC"/>
    <w:rsid w:val="007D7242"/>
    <w:rsid w:val="007E3371"/>
    <w:rsid w:val="00816DB4"/>
    <w:rsid w:val="00831C20"/>
    <w:rsid w:val="008D71A1"/>
    <w:rsid w:val="00942648"/>
    <w:rsid w:val="00965330"/>
    <w:rsid w:val="00977933"/>
    <w:rsid w:val="009849A2"/>
    <w:rsid w:val="009A4EC8"/>
    <w:rsid w:val="009E02A9"/>
    <w:rsid w:val="00A0148C"/>
    <w:rsid w:val="00A515F9"/>
    <w:rsid w:val="00A65CEE"/>
    <w:rsid w:val="00A674C1"/>
    <w:rsid w:val="00A8525E"/>
    <w:rsid w:val="00AA7D8C"/>
    <w:rsid w:val="00AC3114"/>
    <w:rsid w:val="00AD0B41"/>
    <w:rsid w:val="00AE1389"/>
    <w:rsid w:val="00B0161F"/>
    <w:rsid w:val="00B13A92"/>
    <w:rsid w:val="00B31746"/>
    <w:rsid w:val="00B44FD2"/>
    <w:rsid w:val="00B4508C"/>
    <w:rsid w:val="00B50FB5"/>
    <w:rsid w:val="00B70607"/>
    <w:rsid w:val="00BA7916"/>
    <w:rsid w:val="00BB301B"/>
    <w:rsid w:val="00BE3BDF"/>
    <w:rsid w:val="00C00997"/>
    <w:rsid w:val="00C267C2"/>
    <w:rsid w:val="00C46798"/>
    <w:rsid w:val="00CC3597"/>
    <w:rsid w:val="00CE0F42"/>
    <w:rsid w:val="00D22C31"/>
    <w:rsid w:val="00D36E1C"/>
    <w:rsid w:val="00DA53E5"/>
    <w:rsid w:val="00DC6DB7"/>
    <w:rsid w:val="00DD3C8B"/>
    <w:rsid w:val="00E3667F"/>
    <w:rsid w:val="00E632FE"/>
    <w:rsid w:val="00E70E56"/>
    <w:rsid w:val="00E96634"/>
    <w:rsid w:val="00EC4C8D"/>
    <w:rsid w:val="00EF7E31"/>
    <w:rsid w:val="00F252A5"/>
    <w:rsid w:val="00F30BB3"/>
    <w:rsid w:val="00F33CFF"/>
    <w:rsid w:val="00FA13E7"/>
    <w:rsid w:val="00FA76FC"/>
    <w:rsid w:val="00FB0FA9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29D2"/>
  <w15:chartTrackingRefBased/>
  <w15:docId w15:val="{685815D8-FD3D-4771-BB91-AD3D3B4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BE"/>
    <w:pPr>
      <w:ind w:left="720"/>
      <w:contextualSpacing/>
    </w:pPr>
  </w:style>
  <w:style w:type="paragraph" w:customStyle="1" w:styleId="Default">
    <w:name w:val="Default"/>
    <w:rsid w:val="00257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78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7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54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hera\Staff%20Shared\Teaching%20&amp;%20Learning\09%20Media\8%20BTEC\2018-2020\Unit%204\Unit%204%20&#8211;%20filmmaking%20practise%20lessons.pptx" TargetMode="External"/><Relationship Id="rId18" Type="http://schemas.openxmlformats.org/officeDocument/2006/relationships/hyperlink" Target="file:///\\hera\Staff%20Shared\Teaching%20&amp;%20Learning\09%20Media\8%20BTEC\Lessons%20and%20SOL\Unit%204+10\2018-2020\Unit%204\Unit%204%20interrogation%20brief.pptx" TargetMode="External"/><Relationship Id="rId26" Type="http://schemas.openxmlformats.org/officeDocument/2006/relationships/hyperlink" Target="file:///\\hera\Staff%20Shared\Teaching%20&amp;%20Learning\09%20Media\8%20BTEC\Lessons%20and%20SOL\Unit%204+10\2018-2020\Unit%204\Unit%204%20Chase%20brief.pptx" TargetMode="External"/><Relationship Id="rId39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21" Type="http://schemas.openxmlformats.org/officeDocument/2006/relationships/hyperlink" Target="file:///T:\Teaching%20&amp;%20Learning\09%20Media\8%20BTEC\2018-2020\Unit%204\Unit%204%20Chase%20brief.pptx" TargetMode="External"/><Relationship Id="rId34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2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7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0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5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7" Type="http://schemas.openxmlformats.org/officeDocument/2006/relationships/hyperlink" Target="file:///T:\Teaching%20&amp;%20Learning\09%20Media\8%20BTEC\2018-2020\Unit%204\unit%204%20Pre-production%201st%20assignment.ppt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hera\Staff%20Shared\Teaching%20&amp;%20Learning\09%20Media\8%20BTEC\Lessons%20and%20SOL\Unit%204+10\2018-2020\Unit%204\Unit%204%20interrogation%20brief.pptx" TargetMode="External"/><Relationship Id="rId29" Type="http://schemas.openxmlformats.org/officeDocument/2006/relationships/hyperlink" Target="file:///\\hera\Staff%20Shared\Teaching%20&amp;%20Learning\09%20Media\8%20BTEC\2018-2020\Unit%2010%20-%20film%20production%20(fiction)\Ficiton%20film%20intro.pptx" TargetMode="External"/><Relationship Id="rId11" Type="http://schemas.openxmlformats.org/officeDocument/2006/relationships/hyperlink" Target="file:///\\hera\Staff%20Shared\Teaching%20&amp;%20Learning\09%20Media\8%20BTEC\Lessons%20and%20SOL\Unit%204+10\2018-2020\Unit%204\Unit%204%20report%20feedback.pptx" TargetMode="External"/><Relationship Id="rId24" Type="http://schemas.openxmlformats.org/officeDocument/2006/relationships/hyperlink" Target="file:///\\hera\Staff%20Shared\Teaching%20&amp;%20Learning\09%20Media\8%20BTEC\Lessons%20and%20SOL\Unit%204+10\2018-2020\Unit%204\Unit%204%20Chase%20brief.pptx" TargetMode="External"/><Relationship Id="rId32" Type="http://schemas.openxmlformats.org/officeDocument/2006/relationships/hyperlink" Target="file:///\\hera\Staff%20Shared\Teaching%20&amp;%20Learning\09%20Media\8%20BTEC\2018-2020\Unit%2010%20-%20film%20production%20(fiction)\Ficiton%20film%20intro.pptx" TargetMode="External"/><Relationship Id="rId37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0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5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53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8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5" Type="http://schemas.openxmlformats.org/officeDocument/2006/relationships/hyperlink" Target="file:///T:\Teaching%20&amp;%20Learning\09%20Media\8%20BTEC\2017-2018\Unit%204\Unit%204%20lessons.pptx" TargetMode="External"/><Relationship Id="rId61" Type="http://schemas.openxmlformats.org/officeDocument/2006/relationships/fontTable" Target="fontTable.xml"/><Relationship Id="rId19" Type="http://schemas.openxmlformats.org/officeDocument/2006/relationships/hyperlink" Target="file:///\\hera\Staff%20Shared\Teaching%20&amp;%20Learning\09%20Media\8%20BTEC\Lessons%20and%20SOL\Unit%204+10\2018-2020\Unit%204\Unit%204%20interrogation%20brief.pptx" TargetMode="External"/><Relationship Id="rId14" Type="http://schemas.openxmlformats.org/officeDocument/2006/relationships/hyperlink" Target="file:///\\hera\Staff%20Shared\Teaching%20&amp;%20Learning\09%20Media\8%20BTEC\2018-2020\Unit%204\Unit%204%20&#8211;%20filmmaking%20practise%20lessons.pptx" TargetMode="External"/><Relationship Id="rId22" Type="http://schemas.openxmlformats.org/officeDocument/2006/relationships/hyperlink" Target="file:///\\hera\Staff%20Shared\Teaching%20&amp;%20Learning\09%20Media\8%20BTEC\2018-2020\Unit%204\Unit%204%20Chase%20brief.pptx" TargetMode="External"/><Relationship Id="rId27" Type="http://schemas.openxmlformats.org/officeDocument/2006/relationships/hyperlink" Target="file:///T:\Teaching%20&amp;%20Learning\09%20Media\8%20BTEC\2018-2020\Unit%2010%20-%20film%20production%20(fiction)\Ficiton%20film%20intro.pptx" TargetMode="External"/><Relationship Id="rId30" Type="http://schemas.openxmlformats.org/officeDocument/2006/relationships/hyperlink" Target="file:///\\hera\Staff%20Shared\Teaching%20&amp;%20Learning\09%20Media\8%20BTEC\2018-2020\Unit%2010%20-%20film%20production%20(fiction)\Ficiton%20film%20intro.pptx" TargetMode="External"/><Relationship Id="rId35" Type="http://schemas.openxmlformats.org/officeDocument/2006/relationships/hyperlink" Target="file:///T:\Teaching%20&amp;%20Learning\09%20Media\8%20BTEC\2018-2020\Unit%204\Unit%204%20lessons.pptx" TargetMode="External"/><Relationship Id="rId43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8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6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8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1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hera\Staff%20Shared\Teaching%20&amp;%20Learning\09%20Media\8%20BTEC\2018-2020\Unit%204\Unit%204%20&#8211;%20filmmaking%20practise%20lessons.pptx" TargetMode="External"/><Relationship Id="rId17" Type="http://schemas.openxmlformats.org/officeDocument/2006/relationships/hyperlink" Target="file:///\\hera\Staff%20Shared\Teaching%20&amp;%20Learning\09%20Media\8%20BTEC\Lessons%20and%20SOL\Unit%204+10\2018-2020\Unit%204\Unit%204%20interrogation%20brief.pptx" TargetMode="External"/><Relationship Id="rId25" Type="http://schemas.openxmlformats.org/officeDocument/2006/relationships/hyperlink" Target="file:///\\hera\Staff%20Shared\Teaching%20&amp;%20Learning\09%20Media\8%20BTEC\Lessons%20and%20SOL\Unit%204+10\2018-2020\Unit%204\Unit%204%20Chase%20brief.pptx" TargetMode="External"/><Relationship Id="rId33" Type="http://schemas.openxmlformats.org/officeDocument/2006/relationships/hyperlink" Target="file:///\\hera\Staff%20Shared\Teaching%20&amp;%20Learning\09%20Media\8%20BTEC\Lessons%20and%20SOL\Unit%204+10\2018-2020\Unit%2010%20-%20film%20production%20(fiction)\Essay%20structure%20assignment%20NEW%20ZOL.docx" TargetMode="External"/><Relationship Id="rId38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6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9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20" Type="http://schemas.openxmlformats.org/officeDocument/2006/relationships/hyperlink" Target="file:///\\hera\Staff%20Shared\Teaching%20&amp;%20Learning\09%20Media\8%20BTEC\Lessons%20and%20SOL\Unit%204+10\2018-2020\Unit%204\Unit%204%20interrogation%20brief.pptx" TargetMode="External"/><Relationship Id="rId41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54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T:\Teaching%20&amp;%20Learning\09%20Media\8%20BTEC\2018-2020\Unit%204\unit%204%20Pre-production%201st%20assignment.pptx" TargetMode="External"/><Relationship Id="rId15" Type="http://schemas.openxmlformats.org/officeDocument/2006/relationships/hyperlink" Target="file:///\\hera\Staff%20Shared\Teaching%20&amp;%20Learning\09%20Media\8%20BTEC\Lessons%20and%20SOL\Unit%204+10\2018-2020\Unit%204\Unit%204%20interrogation%20brief.pptx" TargetMode="External"/><Relationship Id="rId23" Type="http://schemas.openxmlformats.org/officeDocument/2006/relationships/hyperlink" Target="file:///\\hera\Staff%20Shared\Teaching%20&amp;%20Learning\09%20Media\8%20BTEC\Lessons%20and%20SOL\Unit%204+10\2018-2020\Unit%204\Unit%204%20Chase%20brief.pptx" TargetMode="External"/><Relationship Id="rId28" Type="http://schemas.openxmlformats.org/officeDocument/2006/relationships/hyperlink" Target="file:///\\hera\Staff%20Shared\Teaching%20&amp;%20Learning\09%20Media\8%20BTEC\Lessons%20and%20SOL\Unit%204+10\2018-2020\Unit%2010%20-%20film%20production%20(fiction)\Film%20fiction%20EEA%20ammended.pptx" TargetMode="External"/><Relationship Id="rId36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9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57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10" Type="http://schemas.openxmlformats.org/officeDocument/2006/relationships/hyperlink" Target="file:///\\hera\Staff%20Shared\Teaching%20&amp;%20Learning\09%20Media\8%20BTEC\2018-2020\Unit%204\Unit%204%20&#8211;%20filmmaking%20practise%20lessons.pptx" TargetMode="External"/><Relationship Id="rId31" Type="http://schemas.openxmlformats.org/officeDocument/2006/relationships/hyperlink" Target="file:///\\hera\Staff%20Shared\Teaching%20&amp;%20Learning\09%20Media\8%20BTEC\Lessons%20and%20SOL\Unit%204+10\2018-2020\Unit%2010%20-%20film%20production%20(fiction)\Essay%20structure%20assignment%20NEW%20ZOL.docx" TargetMode="External"/><Relationship Id="rId44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52" Type="http://schemas.openxmlformats.org/officeDocument/2006/relationships/hyperlink" Target="file:///\\hera\Staff%20Shared\Teaching%20&amp;%20Learning\09%20Media\8%20BTEC\2018-2020\Unit%204\unit%204%20Pre-production%201st%20assignment.pptx" TargetMode="External"/><Relationship Id="rId60" Type="http://schemas.openxmlformats.org/officeDocument/2006/relationships/hyperlink" Target="file:///\\hera\Staff%20Shared\Teaching%20&amp;%20Learning\09%20Media\8%20BTEC\Lessons%20and%20SOL\Unit%204+10\2018-2020\Unit%204\Unit%204%20lesson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hera\Staff%20Shared\Teaching%20&amp;%20Learning\09%20Media\8%20BTEC\2018-2020\Unit%204\unit%204%20Pre-production%201st%20assignmen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D0861E52.dotm</Template>
  <TotalTime>0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Lawes School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Smyth</dc:creator>
  <cp:keywords/>
  <dc:description/>
  <cp:lastModifiedBy>Zoe Ollerenshaw</cp:lastModifiedBy>
  <cp:revision>2</cp:revision>
  <dcterms:created xsi:type="dcterms:W3CDTF">2019-07-17T08:23:00Z</dcterms:created>
  <dcterms:modified xsi:type="dcterms:W3CDTF">2019-07-17T08:23:00Z</dcterms:modified>
</cp:coreProperties>
</file>